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06D8" w14:textId="6F8DD65C" w:rsidR="005554F6" w:rsidRDefault="005554F6" w:rsidP="005554F6">
      <w:pPr>
        <w:jc w:val="center"/>
        <w:rPr>
          <w:b/>
          <w:sz w:val="22"/>
          <w:szCs w:val="22"/>
        </w:rPr>
      </w:pPr>
      <w:r w:rsidRPr="005554F6">
        <w:rPr>
          <w:b/>
          <w:sz w:val="22"/>
          <w:szCs w:val="22"/>
        </w:rPr>
        <w:t xml:space="preserve">ANTRAG AUF FESTSTELLUNG, OB EIN PRODUKT UNTER DIE DEFINITION DES </w:t>
      </w:r>
      <w:r w:rsidR="008C3035">
        <w:rPr>
          <w:b/>
          <w:sz w:val="22"/>
          <w:szCs w:val="22"/>
        </w:rPr>
        <w:br/>
      </w:r>
      <w:r w:rsidRPr="005554F6">
        <w:rPr>
          <w:b/>
          <w:sz w:val="22"/>
          <w:szCs w:val="22"/>
        </w:rPr>
        <w:t>ARZNEIMITTELS FÄLLT</w:t>
      </w:r>
      <w:r>
        <w:rPr>
          <w:b/>
          <w:sz w:val="22"/>
          <w:szCs w:val="22"/>
        </w:rPr>
        <w:t xml:space="preserve"> </w:t>
      </w:r>
    </w:p>
    <w:p w14:paraId="09584A59" w14:textId="77777777" w:rsidR="00660E2E" w:rsidRDefault="00660E2E" w:rsidP="00660E2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01"/>
        <w:gridCol w:w="5102"/>
      </w:tblGrid>
      <w:tr w:rsidR="00660E2E" w14:paraId="4C760BFD" w14:textId="77777777" w:rsidTr="00660E2E">
        <w:tc>
          <w:tcPr>
            <w:tcW w:w="10203" w:type="dxa"/>
            <w:gridSpan w:val="2"/>
          </w:tcPr>
          <w:p w14:paraId="3391B582" w14:textId="77777777" w:rsidR="00C83E49" w:rsidRPr="007C18E6" w:rsidRDefault="00C83E49" w:rsidP="00C83E49">
            <w:pPr>
              <w:pStyle w:val="Textkrp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C18E6">
              <w:rPr>
                <w:rFonts w:ascii="Tahoma" w:hAnsi="Tahoma" w:cs="Tahoma"/>
                <w:sz w:val="18"/>
                <w:szCs w:val="18"/>
              </w:rPr>
              <w:t>Antragsteller</w:t>
            </w:r>
            <w:r>
              <w:rPr>
                <w:rFonts w:ascii="Tahoma" w:hAnsi="Tahoma" w:cs="Tahoma"/>
                <w:sz w:val="18"/>
                <w:szCs w:val="18"/>
              </w:rPr>
              <w:t>:in</w:t>
            </w:r>
            <w:proofErr w:type="spellEnd"/>
          </w:p>
          <w:p w14:paraId="77ED0607" w14:textId="77777777" w:rsidR="00C83E49" w:rsidRPr="007C18E6" w:rsidRDefault="00C83E49" w:rsidP="00C83E49">
            <w:pPr>
              <w:pStyle w:val="Textkrper"/>
              <w:rPr>
                <w:rFonts w:ascii="Tahoma" w:hAnsi="Tahoma" w:cs="Tahoma"/>
                <w:sz w:val="18"/>
                <w:szCs w:val="18"/>
              </w:rPr>
            </w:pPr>
          </w:p>
          <w:sdt>
            <w:sdtPr>
              <w:rPr>
                <w:rFonts w:ascii="Tahoma" w:hAnsi="Tahoma" w:cs="Tahoma"/>
                <w:sz w:val="22"/>
                <w:szCs w:val="22"/>
              </w:rPr>
              <w:id w:val="-1201389290"/>
              <w:placeholder>
                <w:docPart w:val="BD69FFC1EB1F4736880431A2852817DD"/>
              </w:placeholder>
            </w:sdtPr>
            <w:sdtEndPr/>
            <w:sdtContent>
              <w:p w14:paraId="5B0D3786" w14:textId="77777777" w:rsidR="00C83E49" w:rsidRPr="007C18E6" w:rsidRDefault="00C83E49" w:rsidP="00C83E49">
                <w:pPr>
                  <w:pStyle w:val="Textkrper"/>
                  <w:rPr>
                    <w:rFonts w:ascii="Tahoma" w:hAnsi="Tahoma" w:cs="Tahoma"/>
                    <w:sz w:val="22"/>
                    <w:szCs w:val="22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</w:sdtContent>
          </w:sdt>
          <w:p w14:paraId="2517E89F" w14:textId="77777777" w:rsidR="00C83E49" w:rsidRPr="007C18E6" w:rsidRDefault="00C83E49" w:rsidP="00C83E49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</w:p>
          <w:sdt>
            <w:sdtPr>
              <w:rPr>
                <w:rFonts w:ascii="Tahoma" w:hAnsi="Tahoma" w:cs="Tahoma"/>
                <w:sz w:val="22"/>
                <w:szCs w:val="22"/>
              </w:rPr>
              <w:id w:val="844820304"/>
              <w:placeholder>
                <w:docPart w:val="BD69FFC1EB1F4736880431A2852817DD"/>
              </w:placeholder>
            </w:sdtPr>
            <w:sdtEndPr/>
            <w:sdtContent>
              <w:p w14:paraId="2143E68B" w14:textId="77777777" w:rsidR="00C83E49" w:rsidRPr="007C18E6" w:rsidRDefault="00C83E49" w:rsidP="00C83E49">
                <w:pPr>
                  <w:pStyle w:val="Textkrper"/>
                  <w:rPr>
                    <w:rFonts w:ascii="Tahoma" w:hAnsi="Tahoma" w:cs="Tahoma"/>
                    <w:sz w:val="22"/>
                    <w:szCs w:val="22"/>
                  </w:rPr>
                </w:pPr>
                <w:r w:rsidRPr="00EA31E0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EA31E0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EA31E0">
                  <w:rPr>
                    <w:rFonts w:ascii="Tahoma" w:hAnsi="Tahoma" w:cs="Tahoma"/>
                    <w:sz w:val="22"/>
                    <w:szCs w:val="22"/>
                  </w:rPr>
                </w:r>
                <w:r w:rsidRPr="00EA31E0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 w:rsidRPr="0058096B">
                  <w:rPr>
                    <w:rFonts w:ascii="Tahoma" w:hAnsi="Tahoma" w:cs="Tahoma"/>
                    <w:noProof/>
                    <w:sz w:val="22"/>
                    <w:szCs w:val="22"/>
                  </w:rPr>
                  <w:t> </w:t>
                </w:r>
                <w:r w:rsidRPr="0058096B">
                  <w:rPr>
                    <w:rFonts w:ascii="Tahoma" w:hAnsi="Tahoma" w:cs="Tahoma"/>
                    <w:noProof/>
                    <w:sz w:val="22"/>
                    <w:szCs w:val="22"/>
                  </w:rPr>
                  <w:t> </w:t>
                </w:r>
                <w:r w:rsidRPr="0058096B">
                  <w:rPr>
                    <w:rFonts w:ascii="Tahoma" w:hAnsi="Tahoma" w:cs="Tahoma"/>
                    <w:noProof/>
                    <w:sz w:val="22"/>
                    <w:szCs w:val="22"/>
                  </w:rPr>
                  <w:t> </w:t>
                </w:r>
                <w:r w:rsidRPr="0058096B">
                  <w:rPr>
                    <w:rFonts w:ascii="Tahoma" w:hAnsi="Tahoma" w:cs="Tahoma"/>
                    <w:noProof/>
                    <w:sz w:val="22"/>
                    <w:szCs w:val="22"/>
                  </w:rPr>
                  <w:t> </w:t>
                </w:r>
                <w:r w:rsidRPr="0058096B">
                  <w:rPr>
                    <w:rFonts w:ascii="Tahoma" w:hAnsi="Tahoma" w:cs="Tahoma"/>
                    <w:noProof/>
                    <w:sz w:val="22"/>
                    <w:szCs w:val="22"/>
                  </w:rPr>
                  <w:t> </w:t>
                </w:r>
                <w:r w:rsidRPr="00EA31E0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</w:sdtContent>
          </w:sdt>
          <w:p w14:paraId="44F0209D" w14:textId="77777777" w:rsidR="00C83E49" w:rsidRPr="007C18E6" w:rsidRDefault="00C83E49" w:rsidP="00C83E49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</w:p>
          <w:sdt>
            <w:sdtPr>
              <w:rPr>
                <w:rFonts w:ascii="Tahoma" w:hAnsi="Tahoma" w:cs="Tahoma"/>
                <w:sz w:val="22"/>
                <w:szCs w:val="22"/>
              </w:rPr>
              <w:id w:val="1220473951"/>
              <w:placeholder>
                <w:docPart w:val="BD69FFC1EB1F4736880431A2852817DD"/>
              </w:placeholder>
            </w:sdtPr>
            <w:sdtEndPr/>
            <w:sdtContent>
              <w:p w14:paraId="4B1FF0C4" w14:textId="77777777" w:rsidR="00C83E49" w:rsidRPr="007C18E6" w:rsidRDefault="00C83E49" w:rsidP="00C83E49">
                <w:pPr>
                  <w:pStyle w:val="Textkrper"/>
                  <w:rPr>
                    <w:rFonts w:ascii="Tahoma" w:hAnsi="Tahoma" w:cs="Tahoma"/>
                    <w:sz w:val="22"/>
                    <w:szCs w:val="22"/>
                  </w:rPr>
                </w:pPr>
                <w:r w:rsidRPr="00EA31E0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EA31E0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EA31E0">
                  <w:rPr>
                    <w:rFonts w:ascii="Tahoma" w:hAnsi="Tahoma" w:cs="Tahoma"/>
                    <w:sz w:val="22"/>
                    <w:szCs w:val="22"/>
                  </w:rPr>
                </w:r>
                <w:r w:rsidRPr="00EA31E0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 w:rsidRPr="0058096B">
                  <w:rPr>
                    <w:rFonts w:ascii="Tahoma" w:hAnsi="Tahoma" w:cs="Tahoma"/>
                    <w:noProof/>
                    <w:sz w:val="22"/>
                    <w:szCs w:val="22"/>
                  </w:rPr>
                  <w:t> </w:t>
                </w:r>
                <w:r w:rsidRPr="0058096B">
                  <w:rPr>
                    <w:rFonts w:ascii="Tahoma" w:hAnsi="Tahoma" w:cs="Tahoma"/>
                    <w:noProof/>
                    <w:sz w:val="22"/>
                    <w:szCs w:val="22"/>
                  </w:rPr>
                  <w:t> </w:t>
                </w:r>
                <w:r w:rsidRPr="0058096B">
                  <w:rPr>
                    <w:rFonts w:ascii="Tahoma" w:hAnsi="Tahoma" w:cs="Tahoma"/>
                    <w:noProof/>
                    <w:sz w:val="22"/>
                    <w:szCs w:val="22"/>
                  </w:rPr>
                  <w:t> </w:t>
                </w:r>
                <w:r w:rsidRPr="0058096B">
                  <w:rPr>
                    <w:rFonts w:ascii="Tahoma" w:hAnsi="Tahoma" w:cs="Tahoma"/>
                    <w:noProof/>
                    <w:sz w:val="22"/>
                    <w:szCs w:val="22"/>
                  </w:rPr>
                  <w:t> </w:t>
                </w:r>
                <w:r w:rsidRPr="0058096B">
                  <w:rPr>
                    <w:rFonts w:ascii="Tahoma" w:hAnsi="Tahoma" w:cs="Tahoma"/>
                    <w:noProof/>
                    <w:sz w:val="22"/>
                    <w:szCs w:val="22"/>
                  </w:rPr>
                  <w:t> </w:t>
                </w:r>
                <w:r w:rsidRPr="00EA31E0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</w:sdtContent>
          </w:sdt>
          <w:p w14:paraId="23645EDB" w14:textId="77777777" w:rsidR="00C83E49" w:rsidRPr="007C18E6" w:rsidRDefault="00C83E49" w:rsidP="00C83E49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</w:p>
          <w:sdt>
            <w:sdtPr>
              <w:rPr>
                <w:rFonts w:ascii="Tahoma" w:hAnsi="Tahoma" w:cs="Tahoma"/>
                <w:sz w:val="22"/>
                <w:szCs w:val="22"/>
              </w:rPr>
              <w:id w:val="1052736959"/>
              <w:placeholder>
                <w:docPart w:val="BD69FFC1EB1F4736880431A2852817DD"/>
              </w:placeholder>
            </w:sdtPr>
            <w:sdtEndPr/>
            <w:sdtContent>
              <w:p w14:paraId="5C97AE41" w14:textId="77777777" w:rsidR="00C83E49" w:rsidRPr="007C18E6" w:rsidRDefault="00C83E49" w:rsidP="00C83E49">
                <w:pPr>
                  <w:pStyle w:val="Textkrper"/>
                  <w:rPr>
                    <w:rFonts w:ascii="Tahoma" w:hAnsi="Tahoma" w:cs="Tahoma"/>
                    <w:sz w:val="20"/>
                    <w:szCs w:val="20"/>
                  </w:rPr>
                </w:pPr>
                <w:r w:rsidRPr="00EA31E0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EA31E0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EA31E0">
                  <w:rPr>
                    <w:rFonts w:ascii="Tahoma" w:hAnsi="Tahoma" w:cs="Tahoma"/>
                    <w:sz w:val="22"/>
                    <w:szCs w:val="22"/>
                  </w:rPr>
                </w:r>
                <w:r w:rsidRPr="00EA31E0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 w:rsidRPr="0058096B">
                  <w:rPr>
                    <w:rFonts w:ascii="Tahoma" w:hAnsi="Tahoma" w:cs="Tahoma"/>
                    <w:noProof/>
                    <w:sz w:val="22"/>
                    <w:szCs w:val="22"/>
                  </w:rPr>
                  <w:t> </w:t>
                </w:r>
                <w:r w:rsidRPr="0058096B">
                  <w:rPr>
                    <w:rFonts w:ascii="Tahoma" w:hAnsi="Tahoma" w:cs="Tahoma"/>
                    <w:noProof/>
                    <w:sz w:val="22"/>
                    <w:szCs w:val="22"/>
                  </w:rPr>
                  <w:t> </w:t>
                </w:r>
                <w:r w:rsidRPr="0058096B">
                  <w:rPr>
                    <w:rFonts w:ascii="Tahoma" w:hAnsi="Tahoma" w:cs="Tahoma"/>
                    <w:noProof/>
                    <w:sz w:val="22"/>
                    <w:szCs w:val="22"/>
                  </w:rPr>
                  <w:t> </w:t>
                </w:r>
                <w:r w:rsidRPr="0058096B">
                  <w:rPr>
                    <w:rFonts w:ascii="Tahoma" w:hAnsi="Tahoma" w:cs="Tahoma"/>
                    <w:noProof/>
                    <w:sz w:val="22"/>
                    <w:szCs w:val="22"/>
                  </w:rPr>
                  <w:t> </w:t>
                </w:r>
                <w:r w:rsidRPr="0058096B">
                  <w:rPr>
                    <w:rFonts w:ascii="Tahoma" w:hAnsi="Tahoma" w:cs="Tahoma"/>
                    <w:noProof/>
                    <w:sz w:val="22"/>
                    <w:szCs w:val="22"/>
                  </w:rPr>
                  <w:t> </w:t>
                </w:r>
                <w:r w:rsidRPr="00EA31E0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</w:sdtContent>
          </w:sdt>
          <w:p w14:paraId="7428634A" w14:textId="77777777" w:rsidR="00660E2E" w:rsidRDefault="00660E2E" w:rsidP="00660E2E"/>
        </w:tc>
      </w:tr>
      <w:tr w:rsidR="00C83E49" w14:paraId="67A52514" w14:textId="77777777" w:rsidTr="00322FE1">
        <w:tc>
          <w:tcPr>
            <w:tcW w:w="5101" w:type="dxa"/>
          </w:tcPr>
          <w:p w14:paraId="075E526A" w14:textId="6EF0008F" w:rsidR="00C83E49" w:rsidRPr="007C18E6" w:rsidRDefault="00C83E49" w:rsidP="00C83E49">
            <w:pPr>
              <w:pStyle w:val="Textkrper"/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7C18E6">
              <w:rPr>
                <w:rFonts w:ascii="Tahoma" w:hAnsi="Tahoma" w:cs="Tahoma"/>
                <w:sz w:val="20"/>
                <w:szCs w:val="20"/>
              </w:rPr>
              <w:t>Name des Produktes</w:t>
            </w:r>
            <w:r w:rsidR="00F12EE6">
              <w:rPr>
                <w:rFonts w:ascii="Tahoma" w:hAnsi="Tahoma" w:cs="Tahoma"/>
                <w:sz w:val="20"/>
                <w:szCs w:val="20"/>
              </w:rPr>
              <w:t>:</w:t>
            </w:r>
            <w:r w:rsidRPr="007C18E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sdt>
            <w:sdtPr>
              <w:rPr>
                <w:rFonts w:cs="Tahoma"/>
                <w:sz w:val="22"/>
                <w:szCs w:val="22"/>
              </w:rPr>
              <w:id w:val="1902172308"/>
              <w:placeholder>
                <w:docPart w:val="F19EE5772FA34BA7BEC84A182F9D1EDB"/>
              </w:placeholder>
            </w:sdtPr>
            <w:sdtEndPr/>
            <w:sdtContent>
              <w:p w14:paraId="0EDCE091" w14:textId="77777777" w:rsidR="00C83E49" w:rsidRDefault="00C83E49" w:rsidP="00C83E49">
                <w:pPr>
                  <w:rPr>
                    <w:rFonts w:cs="Tahoma"/>
                    <w:sz w:val="22"/>
                    <w:szCs w:val="22"/>
                  </w:rPr>
                </w:pPr>
                <w:r w:rsidRPr="007C18E6">
                  <w:rPr>
                    <w:rFonts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cs="Tahoma"/>
                    <w:sz w:val="22"/>
                    <w:szCs w:val="22"/>
                  </w:rPr>
                </w:r>
                <w:r w:rsidRPr="007C18E6">
                  <w:rPr>
                    <w:rFonts w:cs="Tahoma"/>
                    <w:sz w:val="22"/>
                    <w:szCs w:val="22"/>
                  </w:rPr>
                  <w:fldChar w:fldCharType="separate"/>
                </w:r>
                <w:r w:rsidRPr="007C18E6">
                  <w:rPr>
                    <w:sz w:val="22"/>
                    <w:szCs w:val="22"/>
                  </w:rPr>
                  <w:t> </w:t>
                </w:r>
                <w:r w:rsidRPr="007C18E6">
                  <w:rPr>
                    <w:sz w:val="22"/>
                    <w:szCs w:val="22"/>
                  </w:rPr>
                  <w:t> </w:t>
                </w:r>
                <w:r w:rsidRPr="007C18E6">
                  <w:rPr>
                    <w:sz w:val="22"/>
                    <w:szCs w:val="22"/>
                  </w:rPr>
                  <w:t> </w:t>
                </w:r>
                <w:r w:rsidRPr="007C18E6">
                  <w:rPr>
                    <w:sz w:val="22"/>
                    <w:szCs w:val="22"/>
                  </w:rPr>
                  <w:t> </w:t>
                </w:r>
                <w:r w:rsidRPr="007C18E6">
                  <w:rPr>
                    <w:sz w:val="22"/>
                    <w:szCs w:val="22"/>
                  </w:rPr>
                  <w:t> </w:t>
                </w:r>
                <w:r w:rsidRPr="007C18E6">
                  <w:rPr>
                    <w:rFonts w:cs="Tahoma"/>
                    <w:sz w:val="22"/>
                    <w:szCs w:val="22"/>
                  </w:rPr>
                  <w:fldChar w:fldCharType="end"/>
                </w:r>
              </w:p>
            </w:sdtContent>
          </w:sdt>
          <w:p w14:paraId="5F44BFD6" w14:textId="488C5A24" w:rsidR="00C83E49" w:rsidRDefault="00C83E49" w:rsidP="00C83E49"/>
        </w:tc>
        <w:tc>
          <w:tcPr>
            <w:tcW w:w="5102" w:type="dxa"/>
          </w:tcPr>
          <w:p w14:paraId="29515A9B" w14:textId="0B9AB62F" w:rsidR="00C83E49" w:rsidRPr="007C18E6" w:rsidRDefault="00C83E49" w:rsidP="00C83E49">
            <w:pPr>
              <w:pStyle w:val="Textkrper"/>
              <w:spacing w:before="60" w:after="120"/>
              <w:rPr>
                <w:rFonts w:ascii="Tahoma" w:hAnsi="Tahoma" w:cs="Tahoma"/>
                <w:sz w:val="20"/>
                <w:szCs w:val="20"/>
              </w:rPr>
            </w:pPr>
            <w:r w:rsidRPr="007C18E6">
              <w:rPr>
                <w:rFonts w:ascii="Tahoma" w:hAnsi="Tahoma" w:cs="Tahoma"/>
                <w:sz w:val="20"/>
                <w:szCs w:val="20"/>
              </w:rPr>
              <w:t>Das Produkt ist in folgenden Ländern des EWR-Raums in Verkehr (Einstufung)</w:t>
            </w:r>
            <w:r w:rsidR="00F12EE6">
              <w:rPr>
                <w:rFonts w:ascii="Tahoma" w:hAnsi="Tahoma" w:cs="Tahoma"/>
                <w:sz w:val="20"/>
                <w:szCs w:val="20"/>
              </w:rPr>
              <w:t>:</w:t>
            </w:r>
          </w:p>
          <w:sdt>
            <w:sdtPr>
              <w:rPr>
                <w:rFonts w:cs="Tahoma"/>
                <w:sz w:val="22"/>
                <w:szCs w:val="22"/>
              </w:rPr>
              <w:id w:val="660894739"/>
              <w:placeholder>
                <w:docPart w:val="DD8F289565A24A699273DBCC755B832B"/>
              </w:placeholder>
            </w:sdtPr>
            <w:sdtEndPr/>
            <w:sdtContent>
              <w:p w14:paraId="3007B4D6" w14:textId="77777777" w:rsidR="00C83E49" w:rsidRDefault="00C83E49" w:rsidP="00C83E49">
                <w:pPr>
                  <w:rPr>
                    <w:rFonts w:cs="Tahoma"/>
                    <w:sz w:val="22"/>
                    <w:szCs w:val="22"/>
                  </w:rPr>
                </w:pPr>
                <w:r w:rsidRPr="007C18E6">
                  <w:rPr>
                    <w:rFonts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cs="Tahoma"/>
                    <w:sz w:val="22"/>
                    <w:szCs w:val="22"/>
                  </w:rPr>
                </w:r>
                <w:r w:rsidRPr="007C18E6">
                  <w:rPr>
                    <w:rFonts w:cs="Tahoma"/>
                    <w:sz w:val="22"/>
                    <w:szCs w:val="22"/>
                  </w:rPr>
                  <w:fldChar w:fldCharType="separate"/>
                </w:r>
                <w:r w:rsidRPr="007C18E6">
                  <w:rPr>
                    <w:sz w:val="22"/>
                    <w:szCs w:val="22"/>
                  </w:rPr>
                  <w:t> </w:t>
                </w:r>
                <w:r w:rsidRPr="007C18E6">
                  <w:rPr>
                    <w:sz w:val="22"/>
                    <w:szCs w:val="22"/>
                  </w:rPr>
                  <w:t> </w:t>
                </w:r>
                <w:r w:rsidRPr="007C18E6">
                  <w:rPr>
                    <w:sz w:val="22"/>
                    <w:szCs w:val="22"/>
                  </w:rPr>
                  <w:t> </w:t>
                </w:r>
                <w:r w:rsidRPr="007C18E6">
                  <w:rPr>
                    <w:sz w:val="22"/>
                    <w:szCs w:val="22"/>
                  </w:rPr>
                  <w:t> </w:t>
                </w:r>
                <w:r w:rsidRPr="007C18E6">
                  <w:rPr>
                    <w:sz w:val="22"/>
                    <w:szCs w:val="22"/>
                  </w:rPr>
                  <w:t> </w:t>
                </w:r>
                <w:r w:rsidRPr="007C18E6">
                  <w:rPr>
                    <w:rFonts w:cs="Tahoma"/>
                    <w:sz w:val="22"/>
                    <w:szCs w:val="22"/>
                  </w:rPr>
                  <w:fldChar w:fldCharType="end"/>
                </w:r>
              </w:p>
            </w:sdtContent>
          </w:sdt>
          <w:p w14:paraId="324F3CDC" w14:textId="77777777" w:rsidR="00C83E49" w:rsidRDefault="00C83E49" w:rsidP="00C83E49">
            <w:pPr>
              <w:rPr>
                <w:rFonts w:cs="Tahoma"/>
              </w:rPr>
            </w:pPr>
          </w:p>
          <w:p w14:paraId="7DD49286" w14:textId="77777777" w:rsidR="00170375" w:rsidRDefault="00170375" w:rsidP="00C83E49">
            <w:pPr>
              <w:rPr>
                <w:rFonts w:cs="Tahoma"/>
              </w:rPr>
            </w:pPr>
          </w:p>
          <w:p w14:paraId="67B6B75C" w14:textId="310DAF5F" w:rsidR="00C83E49" w:rsidRDefault="00C83E49" w:rsidP="00C83E49"/>
        </w:tc>
      </w:tr>
      <w:tr w:rsidR="00FB1B7D" w14:paraId="33D56A88" w14:textId="77777777" w:rsidTr="003A20AB">
        <w:tc>
          <w:tcPr>
            <w:tcW w:w="10203" w:type="dxa"/>
            <w:gridSpan w:val="2"/>
          </w:tcPr>
          <w:p w14:paraId="12B32A1F" w14:textId="5BFA68AC" w:rsidR="00FB1B7D" w:rsidRDefault="00B85A9F" w:rsidP="00660E2E">
            <w:r>
              <w:t>Anwendung</w:t>
            </w:r>
            <w:r w:rsidR="00FB1B7D">
              <w:t xml:space="preserve"> an:</w:t>
            </w:r>
          </w:p>
          <w:p w14:paraId="0C16CE73" w14:textId="77777777" w:rsidR="00FB1B7D" w:rsidRDefault="00FB1B7D" w:rsidP="00660E2E"/>
          <w:p w14:paraId="5E206412" w14:textId="71628C65" w:rsidR="00170375" w:rsidRPr="007C18E6" w:rsidRDefault="00170375" w:rsidP="00170375">
            <w:pPr>
              <w:pStyle w:val="Textkrp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Menschen</w:t>
            </w:r>
          </w:p>
          <w:p w14:paraId="1BABDDFC" w14:textId="324CDF56" w:rsidR="00170375" w:rsidRPr="007C18E6" w:rsidRDefault="00170375" w:rsidP="00170375">
            <w:pPr>
              <w:pStyle w:val="Textkrp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Tieren</w:t>
            </w:r>
          </w:p>
          <w:p w14:paraId="458C563E" w14:textId="5E8D3206" w:rsidR="00170375" w:rsidRDefault="00170375" w:rsidP="00660E2E"/>
        </w:tc>
      </w:tr>
      <w:tr w:rsidR="00660E2E" w14:paraId="3A5B86FA" w14:textId="77777777" w:rsidTr="00660E2E">
        <w:tc>
          <w:tcPr>
            <w:tcW w:w="10203" w:type="dxa"/>
            <w:gridSpan w:val="2"/>
          </w:tcPr>
          <w:p w14:paraId="17CC738A" w14:textId="77777777" w:rsidR="00FB1B7D" w:rsidRPr="007C18E6" w:rsidRDefault="00FB1B7D" w:rsidP="00FB1B7D">
            <w:pPr>
              <w:pStyle w:val="Textkrper"/>
              <w:spacing w:before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C18E6">
              <w:rPr>
                <w:rFonts w:ascii="Tahoma" w:hAnsi="Tahoma" w:cs="Tahoma"/>
                <w:b/>
                <w:bCs/>
                <w:sz w:val="20"/>
                <w:szCs w:val="20"/>
              </w:rPr>
              <w:t>BEILAGEN</w:t>
            </w:r>
          </w:p>
          <w:p w14:paraId="19792BFC" w14:textId="77777777" w:rsidR="00FB1B7D" w:rsidRPr="007C18E6" w:rsidRDefault="00FB1B7D" w:rsidP="00FB1B7D">
            <w:pPr>
              <w:pStyle w:val="Textkrp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C18E6">
              <w:rPr>
                <w:rFonts w:ascii="Tahoma" w:hAnsi="Tahoma" w:cs="Tahoma"/>
                <w:sz w:val="20"/>
                <w:szCs w:val="20"/>
              </w:rPr>
              <w:t>Gebrauchsinformation</w:t>
            </w:r>
          </w:p>
          <w:p w14:paraId="58991486" w14:textId="77777777" w:rsidR="00FB1B7D" w:rsidRPr="007C18E6" w:rsidRDefault="00FB1B7D" w:rsidP="00FB1B7D">
            <w:pPr>
              <w:pStyle w:val="Textkrp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C18E6">
              <w:rPr>
                <w:rFonts w:ascii="Tahoma" w:hAnsi="Tahoma" w:cs="Tahoma"/>
                <w:sz w:val="20"/>
                <w:szCs w:val="20"/>
              </w:rPr>
              <w:t>Kennzeichnung auf der Primärverpackung</w:t>
            </w:r>
          </w:p>
          <w:p w14:paraId="03B53871" w14:textId="77777777" w:rsidR="00FB1B7D" w:rsidRPr="007C18E6" w:rsidRDefault="00FB1B7D" w:rsidP="00FB1B7D">
            <w:pPr>
              <w:pStyle w:val="Textkrp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C18E6">
              <w:rPr>
                <w:rFonts w:ascii="Tahoma" w:hAnsi="Tahoma" w:cs="Tahoma"/>
                <w:sz w:val="20"/>
                <w:szCs w:val="20"/>
              </w:rPr>
              <w:t>Kennzeichnung auf der Außenverpackung</w:t>
            </w:r>
          </w:p>
          <w:p w14:paraId="5A42FFC5" w14:textId="77777777" w:rsidR="00FB1B7D" w:rsidRPr="007C18E6" w:rsidRDefault="00FB1B7D" w:rsidP="00FB1B7D">
            <w:pPr>
              <w:pStyle w:val="Textkrper"/>
              <w:tabs>
                <w:tab w:val="left" w:pos="284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C18E6">
              <w:rPr>
                <w:rFonts w:ascii="Tahoma" w:hAnsi="Tahoma" w:cs="Tahoma"/>
                <w:sz w:val="20"/>
                <w:szCs w:val="20"/>
              </w:rPr>
              <w:t>Zusammensetzu</w:t>
            </w:r>
            <w:r>
              <w:rPr>
                <w:rFonts w:ascii="Tahoma" w:hAnsi="Tahoma" w:cs="Tahoma"/>
                <w:sz w:val="20"/>
                <w:szCs w:val="20"/>
              </w:rPr>
              <w:t>ng (alle Inhaltsstoffe [quantitativ] in tabellarischer Form)</w:t>
            </w:r>
          </w:p>
          <w:p w14:paraId="575B15A9" w14:textId="77777777" w:rsidR="00FB1B7D" w:rsidRPr="007C18E6" w:rsidRDefault="00FB1B7D" w:rsidP="00FB1B7D">
            <w:pPr>
              <w:pStyle w:val="Textkrper"/>
              <w:tabs>
                <w:tab w:val="left" w:pos="284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C18E6">
              <w:rPr>
                <w:rFonts w:ascii="Tahoma" w:hAnsi="Tahoma" w:cs="Tahoma"/>
                <w:sz w:val="20"/>
                <w:szCs w:val="20"/>
              </w:rPr>
              <w:t>Dosierung und Art der Anwendung</w:t>
            </w:r>
          </w:p>
          <w:p w14:paraId="5C5AE037" w14:textId="77777777" w:rsidR="00FB1B7D" w:rsidRPr="007C18E6" w:rsidRDefault="00FB1B7D" w:rsidP="00FB1B7D">
            <w:pPr>
              <w:pStyle w:val="Textkrp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C18E6">
              <w:rPr>
                <w:rFonts w:ascii="Tahoma" w:hAnsi="Tahoma" w:cs="Tahoma"/>
                <w:sz w:val="20"/>
                <w:szCs w:val="20"/>
              </w:rPr>
              <w:t xml:space="preserve"> Angaben zum Herstellungsverfahren</w:t>
            </w:r>
          </w:p>
          <w:p w14:paraId="2558866F" w14:textId="77777777" w:rsidR="00FB1B7D" w:rsidRPr="007C18E6" w:rsidRDefault="00FB1B7D" w:rsidP="00FB1B7D">
            <w:pPr>
              <w:pStyle w:val="Textkrper"/>
              <w:tabs>
                <w:tab w:val="left" w:pos="284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C18E6">
              <w:rPr>
                <w:rFonts w:ascii="Tahoma" w:hAnsi="Tahoma" w:cs="Tahoma"/>
                <w:sz w:val="20"/>
                <w:szCs w:val="20"/>
              </w:rPr>
              <w:t xml:space="preserve"> Sonstige Beilagen (bitte Beschreibung)</w:t>
            </w:r>
            <w:r w:rsidRPr="007C18E6"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502A0BBE" w14:textId="77777777" w:rsidR="00FB1B7D" w:rsidRPr="007C18E6" w:rsidRDefault="00FB1B7D" w:rsidP="00FB1B7D">
            <w:pPr>
              <w:pStyle w:val="Textkrper"/>
              <w:tabs>
                <w:tab w:val="left" w:pos="284"/>
              </w:tabs>
              <w:spacing w:before="12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C18E6">
              <w:rPr>
                <w:rFonts w:ascii="Tahoma" w:hAnsi="Tahoma" w:cs="Tahoma"/>
                <w:sz w:val="20"/>
                <w:szCs w:val="20"/>
                <w:u w:val="single"/>
              </w:rPr>
              <w:t>Bei Verwendung von Pflanzen:</w:t>
            </w:r>
          </w:p>
          <w:p w14:paraId="7811536F" w14:textId="77777777" w:rsidR="00FB1B7D" w:rsidRPr="007C18E6" w:rsidRDefault="00FB1B7D" w:rsidP="00FB1B7D">
            <w:pPr>
              <w:pStyle w:val="Textkrper"/>
              <w:tabs>
                <w:tab w:val="left" w:pos="284"/>
              </w:tabs>
              <w:spacing w:before="120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C18E6">
              <w:rPr>
                <w:rFonts w:ascii="Tahoma" w:hAnsi="Tahoma" w:cs="Tahoma"/>
                <w:sz w:val="20"/>
                <w:szCs w:val="20"/>
              </w:rPr>
              <w:t xml:space="preserve"> botanische Bezeichnung nach dem </w:t>
            </w:r>
            <w:proofErr w:type="spellStart"/>
            <w:r w:rsidRPr="007C18E6">
              <w:rPr>
                <w:rFonts w:ascii="Tahoma" w:hAnsi="Tahoma" w:cs="Tahoma"/>
                <w:sz w:val="20"/>
                <w:szCs w:val="20"/>
              </w:rPr>
              <w:t>binomialen</w:t>
            </w:r>
            <w:proofErr w:type="spellEnd"/>
            <w:r w:rsidRPr="007C18E6">
              <w:rPr>
                <w:rFonts w:ascii="Tahoma" w:hAnsi="Tahoma" w:cs="Tahoma"/>
                <w:sz w:val="20"/>
                <w:szCs w:val="20"/>
              </w:rPr>
              <w:t xml:space="preserve"> System (Gattung, Art, Varietät, Autor)</w:t>
            </w:r>
          </w:p>
          <w:p w14:paraId="4BBABA3E" w14:textId="77777777" w:rsidR="00FB1B7D" w:rsidRPr="007C18E6" w:rsidRDefault="00FB1B7D" w:rsidP="00FB1B7D">
            <w:pPr>
              <w:pStyle w:val="Textkrper"/>
              <w:tabs>
                <w:tab w:val="left" w:pos="284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C18E6">
              <w:rPr>
                <w:rFonts w:ascii="Tahoma" w:hAnsi="Tahoma" w:cs="Tahoma"/>
                <w:sz w:val="20"/>
                <w:szCs w:val="20"/>
              </w:rPr>
              <w:t xml:space="preserve"> Angaben zur Herkunft</w:t>
            </w:r>
          </w:p>
          <w:p w14:paraId="5587AC2C" w14:textId="77777777" w:rsidR="00FB1B7D" w:rsidRPr="007C18E6" w:rsidRDefault="00FB1B7D" w:rsidP="00FB1B7D">
            <w:pPr>
              <w:pStyle w:val="Textkrper"/>
              <w:tabs>
                <w:tab w:val="left" w:pos="284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C18E6">
              <w:rPr>
                <w:rFonts w:ascii="Tahoma" w:hAnsi="Tahoma" w:cs="Tahoma"/>
                <w:sz w:val="20"/>
                <w:szCs w:val="20"/>
              </w:rPr>
              <w:t xml:space="preserve"> Verwendete Pflanzenteile (Ganzdroge, Blüten, Rinde,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C18E6">
              <w:rPr>
                <w:rFonts w:ascii="Tahoma" w:hAnsi="Tahoma" w:cs="Tahoma"/>
                <w:sz w:val="20"/>
                <w:szCs w:val="20"/>
              </w:rPr>
              <w:t>usw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7C18E6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0E4F10B" w14:textId="77777777" w:rsidR="00FB1B7D" w:rsidRPr="007C18E6" w:rsidRDefault="00FB1B7D" w:rsidP="00FB1B7D">
            <w:pPr>
              <w:pStyle w:val="Textkrp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C18E6">
              <w:rPr>
                <w:rFonts w:ascii="Tahoma" w:hAnsi="Tahoma" w:cs="Tahoma"/>
                <w:sz w:val="20"/>
                <w:szCs w:val="20"/>
              </w:rPr>
              <w:t xml:space="preserve"> Extraktionsverfahren</w:t>
            </w:r>
          </w:p>
          <w:p w14:paraId="7A0023C3" w14:textId="77777777" w:rsidR="00FB1B7D" w:rsidRPr="007C18E6" w:rsidRDefault="00FB1B7D" w:rsidP="00FB1B7D">
            <w:pPr>
              <w:pStyle w:val="Textkrp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</w:r>
            <w:r w:rsidR="0058096B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C18E6">
              <w:rPr>
                <w:rFonts w:ascii="Tahoma" w:hAnsi="Tahoma" w:cs="Tahoma"/>
                <w:sz w:val="20"/>
                <w:szCs w:val="20"/>
              </w:rPr>
              <w:t xml:space="preserve"> Standardisierung</w:t>
            </w:r>
          </w:p>
          <w:p w14:paraId="1D64AD5D" w14:textId="77777777" w:rsidR="00660E2E" w:rsidRDefault="00660E2E" w:rsidP="00660E2E"/>
        </w:tc>
      </w:tr>
    </w:tbl>
    <w:p w14:paraId="451B4F82" w14:textId="77777777" w:rsidR="00170375" w:rsidRDefault="00170375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3"/>
      </w:tblGrid>
      <w:tr w:rsidR="00660E2E" w14:paraId="50B8BAD8" w14:textId="77777777" w:rsidTr="00660E2E">
        <w:tc>
          <w:tcPr>
            <w:tcW w:w="10203" w:type="dxa"/>
          </w:tcPr>
          <w:p w14:paraId="0AE64CAB" w14:textId="26053D62" w:rsidR="00FB1B7D" w:rsidRPr="007C18E6" w:rsidRDefault="00FB1B7D" w:rsidP="00FB1B7D">
            <w:pPr>
              <w:pStyle w:val="Textkrper"/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7C18E6">
              <w:rPr>
                <w:rFonts w:ascii="Tahoma" w:hAnsi="Tahoma" w:cs="Tahoma"/>
                <w:sz w:val="18"/>
                <w:szCs w:val="18"/>
              </w:rPr>
              <w:lastRenderedPageBreak/>
              <w:t xml:space="preserve">Ort, Datum, </w:t>
            </w:r>
            <w:proofErr w:type="spellStart"/>
            <w:r w:rsidRPr="007C18E6">
              <w:rPr>
                <w:rFonts w:ascii="Tahoma" w:hAnsi="Tahoma" w:cs="Tahoma"/>
                <w:sz w:val="18"/>
                <w:szCs w:val="18"/>
              </w:rPr>
              <w:t>Ansprechpartner</w:t>
            </w:r>
            <w:r>
              <w:rPr>
                <w:rFonts w:ascii="Tahoma" w:hAnsi="Tahoma" w:cs="Tahoma"/>
                <w:sz w:val="18"/>
                <w:szCs w:val="18"/>
              </w:rPr>
              <w:t>:in</w:t>
            </w:r>
            <w:proofErr w:type="spellEnd"/>
            <w:r w:rsidRPr="007C18E6">
              <w:rPr>
                <w:rFonts w:ascii="Tahoma" w:hAnsi="Tahoma" w:cs="Tahoma"/>
                <w:sz w:val="18"/>
                <w:szCs w:val="18"/>
              </w:rPr>
              <w:t xml:space="preserve">, Telefon/DW, </w:t>
            </w:r>
            <w:r w:rsidR="00EA31E0">
              <w:rPr>
                <w:rFonts w:ascii="Tahoma" w:hAnsi="Tahoma" w:cs="Tahoma"/>
                <w:sz w:val="18"/>
                <w:szCs w:val="18"/>
              </w:rPr>
              <w:t>E-Mail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7C18E6">
              <w:rPr>
                <w:rFonts w:ascii="Tahoma" w:hAnsi="Tahoma" w:cs="Tahoma"/>
                <w:sz w:val="18"/>
                <w:szCs w:val="18"/>
              </w:rPr>
              <w:t xml:space="preserve"> Adresse und Unterschrift</w:t>
            </w:r>
          </w:p>
          <w:p w14:paraId="4017F451" w14:textId="77777777" w:rsidR="00FB1B7D" w:rsidRPr="007C18E6" w:rsidRDefault="00FB1B7D" w:rsidP="00FB1B7D">
            <w:pPr>
              <w:pStyle w:val="Textkrper"/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  <w:sdt>
            <w:sdtPr>
              <w:rPr>
                <w:rFonts w:ascii="Tahoma" w:hAnsi="Tahoma" w:cs="Tahoma"/>
                <w:sz w:val="22"/>
                <w:szCs w:val="22"/>
              </w:rPr>
              <w:id w:val="-498045001"/>
              <w:placeholder>
                <w:docPart w:val="3D5AF8912596495CA76987EF94C9E789"/>
              </w:placeholder>
            </w:sdtPr>
            <w:sdtEndPr/>
            <w:sdtContent>
              <w:p w14:paraId="7204AA1B" w14:textId="77777777" w:rsidR="00FB1B7D" w:rsidRPr="007C18E6" w:rsidRDefault="00FB1B7D" w:rsidP="00FB1B7D">
                <w:pPr>
                  <w:pStyle w:val="Textkrper"/>
                  <w:rPr>
                    <w:rFonts w:ascii="Tahoma" w:hAnsi="Tahoma" w:cs="Tahoma"/>
                    <w:sz w:val="22"/>
                    <w:szCs w:val="22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  <w:p w14:paraId="37FEB01E" w14:textId="77777777" w:rsidR="00FB1B7D" w:rsidRPr="007C18E6" w:rsidRDefault="00FB1B7D" w:rsidP="00FB1B7D">
                <w:pPr>
                  <w:pStyle w:val="Textkrper"/>
                  <w:rPr>
                    <w:rFonts w:ascii="Tahoma" w:hAnsi="Tahoma" w:cs="Tahoma"/>
                    <w:sz w:val="22"/>
                    <w:szCs w:val="22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  <w:p w14:paraId="40B72E5D" w14:textId="77777777" w:rsidR="00FB1B7D" w:rsidRPr="007C18E6" w:rsidRDefault="00FB1B7D" w:rsidP="00FB1B7D">
                <w:pPr>
                  <w:pStyle w:val="Textkrper"/>
                  <w:ind w:right="-101"/>
                  <w:rPr>
                    <w:rFonts w:ascii="Tahoma" w:hAnsi="Tahoma" w:cs="Tahoma"/>
                    <w:sz w:val="22"/>
                    <w:szCs w:val="22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  <w:p w14:paraId="4E7A79DB" w14:textId="77777777" w:rsidR="00FB1B7D" w:rsidRPr="007C18E6" w:rsidRDefault="00FB1B7D" w:rsidP="00FB1B7D">
                <w:pPr>
                  <w:pStyle w:val="Textkrper"/>
                  <w:ind w:right="-101"/>
                  <w:rPr>
                    <w:rFonts w:ascii="Tahoma" w:hAnsi="Tahoma" w:cs="Tahoma"/>
                    <w:sz w:val="22"/>
                    <w:szCs w:val="22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noProof/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</w:sdtContent>
          </w:sdt>
          <w:p w14:paraId="4BA198C1" w14:textId="77777777" w:rsidR="00FB1B7D" w:rsidRPr="00F61CA9" w:rsidRDefault="00FB1B7D" w:rsidP="00FB1B7D">
            <w:pPr>
              <w:pStyle w:val="Textkrper"/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  <w:p w14:paraId="6455F584" w14:textId="116E07EC" w:rsidR="00660E2E" w:rsidRDefault="00FB1B7D" w:rsidP="00FB1B7D">
            <w:r w:rsidRPr="00F61CA9">
              <w:rPr>
                <w:rFonts w:cs="Tahoma"/>
                <w:sz w:val="18"/>
                <w:szCs w:val="18"/>
              </w:rPr>
              <w:t xml:space="preserve">Formblatt und Unterlagen </w:t>
            </w:r>
            <w:r>
              <w:rPr>
                <w:rFonts w:cs="Tahoma"/>
                <w:sz w:val="18"/>
                <w:szCs w:val="18"/>
              </w:rPr>
              <w:t xml:space="preserve">bitte </w:t>
            </w:r>
            <w:r w:rsidRPr="00F61CA9">
              <w:rPr>
                <w:rFonts w:cs="Tahoma"/>
                <w:sz w:val="18"/>
                <w:szCs w:val="18"/>
              </w:rPr>
              <w:t xml:space="preserve">an </w:t>
            </w:r>
            <w:hyperlink r:id="rId8" w:history="1">
              <w:r w:rsidRPr="009D086B">
                <w:rPr>
                  <w:rStyle w:val="Hyperlink"/>
                  <w:rFonts w:cs="Tahoma"/>
                  <w:sz w:val="18"/>
                  <w:szCs w:val="18"/>
                </w:rPr>
                <w:t>abgrenzung@basg.gv.at</w:t>
              </w:r>
            </w:hyperlink>
            <w:r w:rsidRPr="00F61CA9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t>übermitteln.</w:t>
            </w:r>
          </w:p>
        </w:tc>
      </w:tr>
    </w:tbl>
    <w:p w14:paraId="628301C2" w14:textId="77777777" w:rsidR="00660E2E" w:rsidRDefault="00660E2E" w:rsidP="0058096B"/>
    <w:sectPr w:rsidR="00660E2E" w:rsidSect="005554F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041" w:right="851" w:bottom="1701" w:left="992" w:header="567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7374" w14:textId="77777777" w:rsidR="00561C68" w:rsidRDefault="00561C68">
      <w:r>
        <w:separator/>
      </w:r>
    </w:p>
  </w:endnote>
  <w:endnote w:type="continuationSeparator" w:id="0">
    <w:p w14:paraId="2E72F534" w14:textId="77777777" w:rsidR="00561C68" w:rsidRDefault="0056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68" w:type="dxa"/>
      </w:tblCellMar>
      <w:tblLook w:val="00A0" w:firstRow="1" w:lastRow="0" w:firstColumn="1" w:lastColumn="0" w:noHBand="0" w:noVBand="0"/>
    </w:tblPr>
    <w:tblGrid>
      <w:gridCol w:w="3249"/>
      <w:gridCol w:w="3249"/>
      <w:gridCol w:w="2966"/>
    </w:tblGrid>
    <w:tr w:rsidR="00FB0414" w:rsidRPr="00CA349A" w14:paraId="54B82855" w14:textId="77777777" w:rsidTr="00091B7F">
      <w:trPr>
        <w:trHeight w:val="70"/>
      </w:trPr>
      <w:tc>
        <w:tcPr>
          <w:tcW w:w="3249" w:type="dxa"/>
          <w:vAlign w:val="bottom"/>
        </w:tcPr>
        <w:p w14:paraId="0FE86D53" w14:textId="694D0845" w:rsidR="00FB0414" w:rsidRPr="0058096B" w:rsidRDefault="00FB0414" w:rsidP="004D384A">
          <w:pPr>
            <w:pStyle w:val="Fuzeile"/>
            <w:rPr>
              <w:sz w:val="16"/>
              <w:szCs w:val="16"/>
            </w:rPr>
          </w:pPr>
          <w:r w:rsidRPr="0058096B">
            <w:rPr>
              <w:sz w:val="16"/>
              <w:szCs w:val="16"/>
            </w:rPr>
            <w:t>F_</w:t>
          </w:r>
          <w:r w:rsidR="004D384A" w:rsidRPr="0058096B">
            <w:rPr>
              <w:sz w:val="16"/>
              <w:szCs w:val="16"/>
            </w:rPr>
            <w:t>INS</w:t>
          </w:r>
          <w:r w:rsidRPr="0058096B">
            <w:rPr>
              <w:sz w:val="16"/>
              <w:szCs w:val="16"/>
            </w:rPr>
            <w:t>_VIE_</w:t>
          </w:r>
          <w:r w:rsidR="008367AB">
            <w:rPr>
              <w:sz w:val="16"/>
              <w:szCs w:val="16"/>
            </w:rPr>
            <w:t>EVEQ</w:t>
          </w:r>
          <w:r w:rsidRPr="0058096B">
            <w:rPr>
              <w:sz w:val="16"/>
              <w:szCs w:val="16"/>
            </w:rPr>
            <w:t>_</w:t>
          </w:r>
          <w:r w:rsidR="004D384A" w:rsidRPr="0058096B">
            <w:rPr>
              <w:sz w:val="16"/>
              <w:szCs w:val="16"/>
            </w:rPr>
            <w:t>I612</w:t>
          </w:r>
          <w:r w:rsidRPr="0058096B">
            <w:rPr>
              <w:sz w:val="16"/>
              <w:szCs w:val="16"/>
            </w:rPr>
            <w:t>_</w:t>
          </w:r>
          <w:r w:rsidR="004D384A" w:rsidRPr="0058096B">
            <w:rPr>
              <w:sz w:val="16"/>
              <w:szCs w:val="16"/>
            </w:rPr>
            <w:t>0</w:t>
          </w:r>
          <w:r w:rsidR="00CA349A" w:rsidRPr="0058096B">
            <w:rPr>
              <w:sz w:val="16"/>
              <w:szCs w:val="16"/>
            </w:rPr>
            <w:t>2</w:t>
          </w:r>
        </w:p>
      </w:tc>
      <w:tc>
        <w:tcPr>
          <w:tcW w:w="3249" w:type="dxa"/>
          <w:vAlign w:val="bottom"/>
        </w:tcPr>
        <w:p w14:paraId="62B6C372" w14:textId="253437D0" w:rsidR="00FB0414" w:rsidRPr="0058096B" w:rsidRDefault="00FB0414" w:rsidP="00CA349A">
          <w:pPr>
            <w:pStyle w:val="Fuzeile"/>
            <w:ind w:right="-102"/>
            <w:jc w:val="center"/>
            <w:rPr>
              <w:sz w:val="16"/>
              <w:szCs w:val="16"/>
            </w:rPr>
          </w:pPr>
          <w:r w:rsidRPr="0058096B">
            <w:rPr>
              <w:sz w:val="16"/>
              <w:szCs w:val="16"/>
            </w:rPr>
            <w:t xml:space="preserve">Gültig ab: </w:t>
          </w:r>
          <w:r w:rsidR="0058096B">
            <w:rPr>
              <w:sz w:val="16"/>
              <w:szCs w:val="16"/>
            </w:rPr>
            <w:t>16.05.2024</w:t>
          </w:r>
        </w:p>
      </w:tc>
      <w:tc>
        <w:tcPr>
          <w:tcW w:w="2966" w:type="dxa"/>
          <w:vAlign w:val="bottom"/>
        </w:tcPr>
        <w:p w14:paraId="1874D265" w14:textId="77777777" w:rsidR="00FB0414" w:rsidRPr="0058096B" w:rsidRDefault="00FB0414" w:rsidP="00FB0414">
          <w:pPr>
            <w:pStyle w:val="Fuzeile"/>
            <w:jc w:val="right"/>
            <w:rPr>
              <w:sz w:val="16"/>
              <w:szCs w:val="16"/>
            </w:rPr>
          </w:pPr>
          <w:r w:rsidRPr="0058096B">
            <w:rPr>
              <w:sz w:val="16"/>
              <w:szCs w:val="16"/>
            </w:rPr>
            <w:fldChar w:fldCharType="begin"/>
          </w:r>
          <w:r w:rsidRPr="0058096B">
            <w:rPr>
              <w:sz w:val="16"/>
              <w:szCs w:val="16"/>
            </w:rPr>
            <w:instrText xml:space="preserve"> PAGE </w:instrText>
          </w:r>
          <w:r w:rsidRPr="0058096B">
            <w:rPr>
              <w:sz w:val="16"/>
              <w:szCs w:val="16"/>
            </w:rPr>
            <w:fldChar w:fldCharType="separate"/>
          </w:r>
          <w:r w:rsidR="00CA349A">
            <w:rPr>
              <w:noProof/>
              <w:sz w:val="16"/>
              <w:szCs w:val="16"/>
            </w:rPr>
            <w:t>1</w:t>
          </w:r>
          <w:r w:rsidRPr="0058096B">
            <w:rPr>
              <w:sz w:val="16"/>
              <w:szCs w:val="16"/>
            </w:rPr>
            <w:fldChar w:fldCharType="end"/>
          </w:r>
          <w:r w:rsidRPr="0058096B">
            <w:rPr>
              <w:sz w:val="16"/>
              <w:szCs w:val="16"/>
            </w:rPr>
            <w:t>/</w:t>
          </w:r>
          <w:r w:rsidR="002F2916" w:rsidRPr="0058096B">
            <w:rPr>
              <w:sz w:val="16"/>
              <w:szCs w:val="16"/>
            </w:rPr>
            <w:fldChar w:fldCharType="begin"/>
          </w:r>
          <w:r w:rsidR="002F2916" w:rsidRPr="0058096B">
            <w:rPr>
              <w:sz w:val="16"/>
              <w:szCs w:val="16"/>
            </w:rPr>
            <w:instrText xml:space="preserve"> NUMPAGES </w:instrText>
          </w:r>
          <w:r w:rsidR="002F2916" w:rsidRPr="0058096B">
            <w:rPr>
              <w:sz w:val="16"/>
              <w:szCs w:val="16"/>
            </w:rPr>
            <w:fldChar w:fldCharType="separate"/>
          </w:r>
          <w:r w:rsidR="00CA349A">
            <w:rPr>
              <w:noProof/>
              <w:sz w:val="16"/>
              <w:szCs w:val="16"/>
            </w:rPr>
            <w:t>1</w:t>
          </w:r>
          <w:r w:rsidR="002F2916" w:rsidRPr="0058096B">
            <w:rPr>
              <w:noProof/>
              <w:sz w:val="16"/>
              <w:szCs w:val="16"/>
            </w:rPr>
            <w:fldChar w:fldCharType="end"/>
          </w:r>
        </w:p>
      </w:tc>
    </w:tr>
  </w:tbl>
  <w:p w14:paraId="37F03532" w14:textId="33142E7B" w:rsidR="005D57FC" w:rsidRPr="003A634A" w:rsidRDefault="008367AB" w:rsidP="0058096B">
    <w:pPr>
      <w:pStyle w:val="Fuzeile"/>
      <w:tabs>
        <w:tab w:val="clear" w:pos="4536"/>
        <w:tab w:val="clear" w:pos="9072"/>
        <w:tab w:val="left" w:pos="7434"/>
      </w:tabs>
      <w:rPr>
        <w:rFonts w:ascii="Helvetica" w:hAnsi="Helvetica"/>
        <w:sz w:val="8"/>
      </w:rPr>
    </w:pPr>
    <w:r>
      <w:rPr>
        <w:rFonts w:ascii="Helvetica" w:hAnsi="Helvetica"/>
        <w:sz w:val="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5D57FC" w14:paraId="38D1815D" w14:textId="77777777">
      <w:tc>
        <w:tcPr>
          <w:tcW w:w="9180" w:type="dxa"/>
          <w:gridSpan w:val="3"/>
        </w:tcPr>
        <w:p w14:paraId="0D24B68E" w14:textId="77777777" w:rsidR="005D57FC" w:rsidRPr="00C91DCF" w:rsidRDefault="005D57FC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</w:tcPr>
        <w:p w14:paraId="547C1F81" w14:textId="77777777" w:rsidR="005D57FC" w:rsidRPr="009E0C5B" w:rsidRDefault="005D57FC" w:rsidP="00235130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296EFF2" wp14:editId="137FCA78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56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D57FC" w14:paraId="6BC28E7E" w14:textId="77777777">
      <w:tc>
        <w:tcPr>
          <w:tcW w:w="9180" w:type="dxa"/>
          <w:gridSpan w:val="3"/>
        </w:tcPr>
        <w:p w14:paraId="585C9D08" w14:textId="77777777" w:rsidR="005D57FC" w:rsidRPr="00C91DCF" w:rsidRDefault="005D57FC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</w:tcPr>
        <w:p w14:paraId="74012A59" w14:textId="77777777" w:rsidR="005D57FC" w:rsidRDefault="005D57FC">
          <w:pPr>
            <w:pStyle w:val="Fuzeile"/>
          </w:pPr>
        </w:p>
      </w:tc>
    </w:tr>
    <w:tr w:rsidR="005D57FC" w14:paraId="51678CDE" w14:textId="77777777">
      <w:tc>
        <w:tcPr>
          <w:tcW w:w="9180" w:type="dxa"/>
          <w:gridSpan w:val="3"/>
        </w:tcPr>
        <w:p w14:paraId="21E162D9" w14:textId="77777777" w:rsidR="005D57FC" w:rsidRPr="00C91DCF" w:rsidRDefault="005D57FC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</w:tcPr>
        <w:p w14:paraId="5E99E809" w14:textId="77777777" w:rsidR="005D57FC" w:rsidRDefault="005D57FC">
          <w:pPr>
            <w:pStyle w:val="Fuzeile"/>
          </w:pPr>
        </w:p>
      </w:tc>
    </w:tr>
    <w:tr w:rsidR="005D57FC" w:rsidRPr="0058096B" w14:paraId="1B1AC335" w14:textId="77777777">
      <w:tc>
        <w:tcPr>
          <w:tcW w:w="9180" w:type="dxa"/>
          <w:gridSpan w:val="3"/>
        </w:tcPr>
        <w:p w14:paraId="0C93F432" w14:textId="77777777" w:rsidR="005D57FC" w:rsidRPr="00841B04" w:rsidRDefault="005D57FC">
          <w:pPr>
            <w:pStyle w:val="Fuzeile"/>
            <w:rPr>
              <w:sz w:val="14"/>
              <w:lang w:val="en-GB"/>
            </w:rPr>
          </w:pPr>
          <w:proofErr w:type="spellStart"/>
          <w:r w:rsidRPr="00841B04">
            <w:rPr>
              <w:sz w:val="14"/>
              <w:lang w:val="en-GB"/>
            </w:rPr>
            <w:t>Konto</w:t>
          </w:r>
          <w:proofErr w:type="spellEnd"/>
          <w:r w:rsidRPr="00841B04">
            <w:rPr>
              <w:sz w:val="14"/>
              <w:lang w:val="en-GB"/>
            </w:rPr>
            <w:t xml:space="preserve"> Nr.: 96.006.506 l BLZ: 60000 l IBAN: AT586000000096006506 l UID: ATU 54088605</w:t>
          </w:r>
        </w:p>
      </w:tc>
      <w:tc>
        <w:tcPr>
          <w:tcW w:w="709" w:type="dxa"/>
          <w:vMerge/>
        </w:tcPr>
        <w:p w14:paraId="230BE9F3" w14:textId="77777777" w:rsidR="005D57FC" w:rsidRPr="00841B04" w:rsidRDefault="005D57FC">
          <w:pPr>
            <w:pStyle w:val="Fuzeile"/>
            <w:rPr>
              <w:lang w:val="en-GB"/>
            </w:rPr>
          </w:pPr>
        </w:p>
      </w:tc>
    </w:tr>
    <w:tr w:rsidR="005D57FC" w:rsidRPr="0058096B" w14:paraId="6AB6B2A9" w14:textId="77777777">
      <w:trPr>
        <w:trHeight w:val="56"/>
      </w:trPr>
      <w:tc>
        <w:tcPr>
          <w:tcW w:w="9180" w:type="dxa"/>
          <w:gridSpan w:val="3"/>
        </w:tcPr>
        <w:p w14:paraId="6CBF7702" w14:textId="77777777" w:rsidR="005D57FC" w:rsidRPr="00841B04" w:rsidRDefault="005D57FC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</w:tcPr>
        <w:p w14:paraId="08456EC2" w14:textId="77777777" w:rsidR="005D57FC" w:rsidRPr="00970CD0" w:rsidRDefault="005D57FC" w:rsidP="00235130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5D57FC" w14:paraId="67BD7B04" w14:textId="77777777">
      <w:trPr>
        <w:trHeight w:val="70"/>
      </w:trPr>
      <w:tc>
        <w:tcPr>
          <w:tcW w:w="3249" w:type="dxa"/>
        </w:tcPr>
        <w:p w14:paraId="7DF0E158" w14:textId="77777777" w:rsidR="005D57FC" w:rsidRPr="00C91DCF" w:rsidRDefault="005D57FC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14:paraId="1D01F903" w14:textId="77777777" w:rsidR="005D57FC" w:rsidRPr="00C91DCF" w:rsidRDefault="005D57FC" w:rsidP="00235130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</w:tcPr>
        <w:p w14:paraId="6FBAAE4C" w14:textId="77777777" w:rsidR="005D57FC" w:rsidRPr="00C91DCF" w:rsidRDefault="005D57FC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202709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14:paraId="6B252763" w14:textId="77777777" w:rsidR="005D57FC" w:rsidRDefault="005D57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60E4" w14:textId="77777777" w:rsidR="00561C68" w:rsidRDefault="00561C68">
      <w:r>
        <w:separator/>
      </w:r>
    </w:p>
  </w:footnote>
  <w:footnote w:type="continuationSeparator" w:id="0">
    <w:p w14:paraId="3BE9005D" w14:textId="77777777" w:rsidR="00561C68" w:rsidRDefault="0056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1D81" w14:textId="77777777" w:rsidR="005D57FC" w:rsidRDefault="005554F6" w:rsidP="00E7788F">
    <w:pPr>
      <w:pStyle w:val="Kopfzeile"/>
      <w:ind w:left="142"/>
    </w:pPr>
    <w:r>
      <w:rPr>
        <w:szCs w:val="16"/>
        <w:lang w:val="de-DE" w:eastAsia="de-DE"/>
      </w:rPr>
      <w:drawing>
        <wp:inline distT="0" distB="0" distL="0" distR="0" wp14:anchorId="18CD8C99" wp14:editId="209783CE">
          <wp:extent cx="2143125" cy="749634"/>
          <wp:effectExtent l="0" t="0" r="0" b="0"/>
          <wp:docPr id="54" name="Grafik 54" descr="Logo des BASG (Bundesamt für Sicherheit im Gesundheitswesen)" title="BAS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SG_2015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749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232"/>
    </w:tblGrid>
    <w:tr w:rsidR="005D57FC" w14:paraId="54F39206" w14:textId="77777777">
      <w:tc>
        <w:tcPr>
          <w:tcW w:w="10232" w:type="dxa"/>
        </w:tcPr>
        <w:p w14:paraId="45D69A8B" w14:textId="77777777" w:rsidR="005D57FC" w:rsidRPr="00460489" w:rsidRDefault="005D57FC" w:rsidP="00235130">
          <w:pPr>
            <w:pStyle w:val="Kopfzeile"/>
            <w:ind w:left="-79"/>
          </w:pPr>
          <w:r>
            <w:rPr>
              <w:lang w:val="de-DE" w:eastAsia="de-DE"/>
            </w:rPr>
            <w:drawing>
              <wp:anchor distT="0" distB="0" distL="114300" distR="114300" simplePos="0" relativeHeight="251660288" behindDoc="1" locked="0" layoutInCell="1" allowOverlap="1" wp14:anchorId="6FA82E7B" wp14:editId="220C0AD0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55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1" layoutInCell="0" allowOverlap="1" wp14:anchorId="43079738" wp14:editId="1541080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7200899</wp:posOffset>
                    </wp:positionV>
                    <wp:extent cx="179705" cy="0"/>
                    <wp:effectExtent l="0" t="0" r="10795" b="19050"/>
                    <wp:wrapNone/>
                    <wp:docPr id="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66EA2C8" id="Line 9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1" layoutInCell="1" allowOverlap="0" wp14:anchorId="7ADDAF5C" wp14:editId="259D4CD1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5050789</wp:posOffset>
                    </wp:positionV>
                    <wp:extent cx="179705" cy="0"/>
                    <wp:effectExtent l="0" t="0" r="10795" b="19050"/>
                    <wp:wrapNone/>
                    <wp:docPr id="2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1479132" id="Line 8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5168" behindDoc="0" locked="1" layoutInCell="0" allowOverlap="1" wp14:anchorId="1E98B316" wp14:editId="631B1F9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3636644</wp:posOffset>
                    </wp:positionV>
                    <wp:extent cx="179705" cy="0"/>
                    <wp:effectExtent l="0" t="0" r="10795" b="19050"/>
                    <wp:wrapNone/>
                    <wp:docPr id="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83ECFA7" id="Line 7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14:paraId="1F35CD9E" w14:textId="77777777" w:rsidR="005D57FC" w:rsidRDefault="005D57FC" w:rsidP="00235130">
    <w:pPr>
      <w:pStyle w:val="Kopfzeile"/>
      <w:ind w:left="-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25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397FEA"/>
    <w:multiLevelType w:val="multilevel"/>
    <w:tmpl w:val="2FA2A170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2" w15:restartNumberingAfterBreak="0">
    <w:nsid w:val="0B197FA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19A6B24"/>
    <w:multiLevelType w:val="multilevel"/>
    <w:tmpl w:val="8A50AE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4" w15:restartNumberingAfterBreak="0">
    <w:nsid w:val="297110C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76B3470"/>
    <w:multiLevelType w:val="multilevel"/>
    <w:tmpl w:val="138AD7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6" w15:restartNumberingAfterBreak="0">
    <w:nsid w:val="5BAB7C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5C846CC2"/>
    <w:multiLevelType w:val="multilevel"/>
    <w:tmpl w:val="F274FD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8" w15:restartNumberingAfterBreak="0">
    <w:nsid w:val="6CE6130A"/>
    <w:multiLevelType w:val="multilevel"/>
    <w:tmpl w:val="49E42BF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num w:numId="1" w16cid:durableId="155072159">
    <w:abstractNumId w:val="1"/>
  </w:num>
  <w:num w:numId="2" w16cid:durableId="1002705175">
    <w:abstractNumId w:val="3"/>
  </w:num>
  <w:num w:numId="3" w16cid:durableId="1000546159">
    <w:abstractNumId w:val="8"/>
  </w:num>
  <w:num w:numId="4" w16cid:durableId="576016866">
    <w:abstractNumId w:val="5"/>
  </w:num>
  <w:num w:numId="5" w16cid:durableId="1339891211">
    <w:abstractNumId w:val="7"/>
  </w:num>
  <w:num w:numId="6" w16cid:durableId="391386350">
    <w:abstractNumId w:val="2"/>
  </w:num>
  <w:num w:numId="7" w16cid:durableId="724795358">
    <w:abstractNumId w:val="0"/>
  </w:num>
  <w:num w:numId="8" w16cid:durableId="147287119">
    <w:abstractNumId w:val="6"/>
  </w:num>
  <w:num w:numId="9" w16cid:durableId="476604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4D9"/>
    <w:rsid w:val="00071A63"/>
    <w:rsid w:val="0008461F"/>
    <w:rsid w:val="00091B7F"/>
    <w:rsid w:val="00170375"/>
    <w:rsid w:val="00174B4E"/>
    <w:rsid w:val="001A6B42"/>
    <w:rsid w:val="001B0FF8"/>
    <w:rsid w:val="001B109C"/>
    <w:rsid w:val="001C084D"/>
    <w:rsid w:val="001F0E6C"/>
    <w:rsid w:val="00202709"/>
    <w:rsid w:val="00235130"/>
    <w:rsid w:val="00267333"/>
    <w:rsid w:val="00286FE0"/>
    <w:rsid w:val="00294982"/>
    <w:rsid w:val="002F2916"/>
    <w:rsid w:val="002F2DE9"/>
    <w:rsid w:val="002F52FD"/>
    <w:rsid w:val="00311841"/>
    <w:rsid w:val="003A634A"/>
    <w:rsid w:val="003B26DC"/>
    <w:rsid w:val="003C3D97"/>
    <w:rsid w:val="003D10C1"/>
    <w:rsid w:val="00402BF9"/>
    <w:rsid w:val="004075E8"/>
    <w:rsid w:val="00460489"/>
    <w:rsid w:val="004662B6"/>
    <w:rsid w:val="004831CA"/>
    <w:rsid w:val="004D384A"/>
    <w:rsid w:val="00510BEA"/>
    <w:rsid w:val="00535DC3"/>
    <w:rsid w:val="0054253A"/>
    <w:rsid w:val="005554F6"/>
    <w:rsid w:val="00561C68"/>
    <w:rsid w:val="0058096B"/>
    <w:rsid w:val="00584C54"/>
    <w:rsid w:val="005B6920"/>
    <w:rsid w:val="005D57FC"/>
    <w:rsid w:val="005E6B00"/>
    <w:rsid w:val="005F762A"/>
    <w:rsid w:val="0060491B"/>
    <w:rsid w:val="00632E82"/>
    <w:rsid w:val="00660E2E"/>
    <w:rsid w:val="006679ED"/>
    <w:rsid w:val="006F32ED"/>
    <w:rsid w:val="00750F42"/>
    <w:rsid w:val="007C2C1C"/>
    <w:rsid w:val="00811050"/>
    <w:rsid w:val="0082274C"/>
    <w:rsid w:val="00830E4D"/>
    <w:rsid w:val="00834FF1"/>
    <w:rsid w:val="00835A16"/>
    <w:rsid w:val="008367AB"/>
    <w:rsid w:val="00841B04"/>
    <w:rsid w:val="0086434C"/>
    <w:rsid w:val="0089158E"/>
    <w:rsid w:val="0089571F"/>
    <w:rsid w:val="008C3035"/>
    <w:rsid w:val="008D0195"/>
    <w:rsid w:val="008D62CD"/>
    <w:rsid w:val="00901703"/>
    <w:rsid w:val="0094540E"/>
    <w:rsid w:val="00954A35"/>
    <w:rsid w:val="00970CD0"/>
    <w:rsid w:val="009E0C5B"/>
    <w:rsid w:val="009E0D2F"/>
    <w:rsid w:val="009F7564"/>
    <w:rsid w:val="00A0021C"/>
    <w:rsid w:val="00A51552"/>
    <w:rsid w:val="00A54DB3"/>
    <w:rsid w:val="00A559E2"/>
    <w:rsid w:val="00A71CDF"/>
    <w:rsid w:val="00A76739"/>
    <w:rsid w:val="00B02BD2"/>
    <w:rsid w:val="00B040F5"/>
    <w:rsid w:val="00B05F9C"/>
    <w:rsid w:val="00B205D4"/>
    <w:rsid w:val="00B35BD5"/>
    <w:rsid w:val="00B85A9F"/>
    <w:rsid w:val="00B94B4E"/>
    <w:rsid w:val="00BD2018"/>
    <w:rsid w:val="00BE45CF"/>
    <w:rsid w:val="00C20A6E"/>
    <w:rsid w:val="00C210A8"/>
    <w:rsid w:val="00C22436"/>
    <w:rsid w:val="00C649C7"/>
    <w:rsid w:val="00C71823"/>
    <w:rsid w:val="00C83E49"/>
    <w:rsid w:val="00C91DCF"/>
    <w:rsid w:val="00CA349A"/>
    <w:rsid w:val="00CE1085"/>
    <w:rsid w:val="00DC24D9"/>
    <w:rsid w:val="00DD05EF"/>
    <w:rsid w:val="00DE58F0"/>
    <w:rsid w:val="00DE7B62"/>
    <w:rsid w:val="00DF106A"/>
    <w:rsid w:val="00DF47BC"/>
    <w:rsid w:val="00E01B6B"/>
    <w:rsid w:val="00E20E3D"/>
    <w:rsid w:val="00E524BE"/>
    <w:rsid w:val="00E54F15"/>
    <w:rsid w:val="00E7788F"/>
    <w:rsid w:val="00E87596"/>
    <w:rsid w:val="00EA31E0"/>
    <w:rsid w:val="00EA6354"/>
    <w:rsid w:val="00EC5FDF"/>
    <w:rsid w:val="00EE452D"/>
    <w:rsid w:val="00EF255C"/>
    <w:rsid w:val="00EF7C52"/>
    <w:rsid w:val="00F12EE6"/>
    <w:rsid w:val="00F16209"/>
    <w:rsid w:val="00F41E0A"/>
    <w:rsid w:val="00F67A33"/>
    <w:rsid w:val="00FB0414"/>
    <w:rsid w:val="00FB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1829FC2"/>
  <w15:docId w15:val="{C4375F39-4A03-409A-BA13-021BB900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uiPriority w:val="99"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uiPriority w:val="99"/>
    <w:rsid w:val="00970CD0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E45CF"/>
    <w:rPr>
      <w:color w:val="808080"/>
    </w:rPr>
  </w:style>
  <w:style w:type="paragraph" w:styleId="Textkrper">
    <w:name w:val="Body Text"/>
    <w:basedOn w:val="Standard"/>
    <w:link w:val="TextkrperZchn"/>
    <w:rsid w:val="00510BEA"/>
    <w:pPr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TextkrperZchn">
    <w:name w:val="Textkörper Zchn"/>
    <w:basedOn w:val="Absatz-Standardschriftart"/>
    <w:link w:val="Textkrper"/>
    <w:rsid w:val="00510BEA"/>
    <w:rPr>
      <w:rFonts w:ascii="Arial" w:hAnsi="Arial" w:cs="Arial"/>
      <w:sz w:val="24"/>
      <w:szCs w:val="24"/>
    </w:rPr>
  </w:style>
  <w:style w:type="paragraph" w:styleId="berarbeitung">
    <w:name w:val="Revision"/>
    <w:hidden/>
    <w:uiPriority w:val="99"/>
    <w:semiHidden/>
    <w:rsid w:val="00660E2E"/>
    <w:rPr>
      <w:rFonts w:ascii="Tahoma" w:hAnsi="Tahom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grenzung@basg.gv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AGES_minimal_hoch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69FFC1EB1F4736880431A285281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02EA2-BE43-4716-A472-2EF395AA50A3}"/>
      </w:docPartPr>
      <w:docPartBody>
        <w:p w:rsidR="004647A7" w:rsidRDefault="004647A7" w:rsidP="004647A7">
          <w:pPr>
            <w:pStyle w:val="BD69FFC1EB1F4736880431A2852817DD"/>
          </w:pPr>
          <w:r w:rsidRPr="00F22D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9EE5772FA34BA7BEC84A182F9D1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8ABD2-FAEB-4E29-8DF1-4EC2387F4F9D}"/>
      </w:docPartPr>
      <w:docPartBody>
        <w:p w:rsidR="004647A7" w:rsidRDefault="004647A7" w:rsidP="004647A7">
          <w:pPr>
            <w:pStyle w:val="F19EE5772FA34BA7BEC84A182F9D1EDB"/>
          </w:pPr>
          <w:r w:rsidRPr="00F22D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8F289565A24A699273DBCC755B8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78E2B-7570-47FC-95EC-88278092E341}"/>
      </w:docPartPr>
      <w:docPartBody>
        <w:p w:rsidR="004647A7" w:rsidRDefault="004647A7" w:rsidP="004647A7">
          <w:pPr>
            <w:pStyle w:val="DD8F289565A24A699273DBCC755B832B"/>
          </w:pPr>
          <w:r w:rsidRPr="00F22D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5AF8912596495CA76987EF94C9E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3AC48-AD17-4D9B-87C3-375C3A518300}"/>
      </w:docPartPr>
      <w:docPartBody>
        <w:p w:rsidR="004647A7" w:rsidRDefault="004647A7" w:rsidP="004647A7">
          <w:pPr>
            <w:pStyle w:val="3D5AF8912596495CA76987EF94C9E789"/>
          </w:pPr>
          <w:r w:rsidRPr="00F22D3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7B2"/>
    <w:rsid w:val="000C0092"/>
    <w:rsid w:val="001865E6"/>
    <w:rsid w:val="0038739E"/>
    <w:rsid w:val="004647A7"/>
    <w:rsid w:val="00AF07B2"/>
    <w:rsid w:val="00EC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47A7"/>
    <w:rPr>
      <w:color w:val="808080"/>
    </w:rPr>
  </w:style>
  <w:style w:type="paragraph" w:customStyle="1" w:styleId="8B7E137B46FF4994994D3FF728AC86E6">
    <w:name w:val="8B7E137B46FF4994994D3FF728AC86E6"/>
    <w:rsid w:val="00EC751C"/>
    <w:pPr>
      <w:spacing w:after="160" w:line="259" w:lineRule="auto"/>
    </w:pPr>
  </w:style>
  <w:style w:type="paragraph" w:customStyle="1" w:styleId="BD69FFC1EB1F4736880431A2852817DD">
    <w:name w:val="BD69FFC1EB1F4736880431A2852817DD"/>
    <w:rsid w:val="004647A7"/>
    <w:pPr>
      <w:spacing w:after="160" w:line="259" w:lineRule="auto"/>
    </w:pPr>
    <w:rPr>
      <w:kern w:val="2"/>
      <w14:ligatures w14:val="standardContextual"/>
    </w:rPr>
  </w:style>
  <w:style w:type="paragraph" w:customStyle="1" w:styleId="F19EE5772FA34BA7BEC84A182F9D1EDB">
    <w:name w:val="F19EE5772FA34BA7BEC84A182F9D1EDB"/>
    <w:rsid w:val="004647A7"/>
    <w:pPr>
      <w:spacing w:after="160" w:line="259" w:lineRule="auto"/>
    </w:pPr>
    <w:rPr>
      <w:kern w:val="2"/>
      <w14:ligatures w14:val="standardContextual"/>
    </w:rPr>
  </w:style>
  <w:style w:type="paragraph" w:customStyle="1" w:styleId="DD8F289565A24A699273DBCC755B832B">
    <w:name w:val="DD8F289565A24A699273DBCC755B832B"/>
    <w:rsid w:val="004647A7"/>
    <w:pPr>
      <w:spacing w:after="160" w:line="259" w:lineRule="auto"/>
    </w:pPr>
    <w:rPr>
      <w:kern w:val="2"/>
      <w14:ligatures w14:val="standardContextual"/>
    </w:rPr>
  </w:style>
  <w:style w:type="paragraph" w:customStyle="1" w:styleId="3D5AF8912596495CA76987EF94C9E789">
    <w:name w:val="3D5AF8912596495CA76987EF94C9E789"/>
    <w:rsid w:val="004647A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BB1BB-3158-4FE6-9BF9-FC2891AD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100609_AGES_minimal_hoch</Template>
  <TotalTime>0</TotalTime>
  <Pages>2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AGES-PHM-minimal-hoch</vt:lpstr>
    </vt:vector>
  </TitlesOfParts>
  <Company>AGES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AGES-PHM-minimal-hoch</dc:title>
  <dc:creator>Schmit Martin</dc:creator>
  <cp:lastModifiedBy>Hofbauer Simone</cp:lastModifiedBy>
  <cp:revision>45</cp:revision>
  <cp:lastPrinted>2020-02-06T12:51:00Z</cp:lastPrinted>
  <dcterms:created xsi:type="dcterms:W3CDTF">2012-02-01T10:13:00Z</dcterms:created>
  <dcterms:modified xsi:type="dcterms:W3CDTF">2024-05-16T11:12:00Z</dcterms:modified>
</cp:coreProperties>
</file>