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9778"/>
      </w:tblGrid>
      <w:tr w:rsidR="004F6EE6" w:rsidRPr="00277917" w14:paraId="690728F5" w14:textId="77777777" w:rsidTr="004F6EE6">
        <w:tc>
          <w:tcPr>
            <w:tcW w:w="9778" w:type="dxa"/>
          </w:tcPr>
          <w:p w14:paraId="525A3098" w14:textId="549AD345" w:rsidR="00785D7D" w:rsidRPr="00277917" w:rsidRDefault="004F6EE6" w:rsidP="003A3625">
            <w:pPr>
              <w:ind w:right="-285"/>
              <w:jc w:val="center"/>
              <w:rPr>
                <w:b/>
                <w:sz w:val="22"/>
              </w:rPr>
            </w:pPr>
            <w:r w:rsidRPr="00277917">
              <w:rPr>
                <w:b/>
                <w:sz w:val="22"/>
              </w:rPr>
              <w:t>Formular zur Meldung der/des Informationsbeauftragten</w:t>
            </w:r>
          </w:p>
        </w:tc>
      </w:tr>
    </w:tbl>
    <w:p w14:paraId="52BB34DE" w14:textId="77777777" w:rsidR="004F6EE6" w:rsidRDefault="004F6EE6" w:rsidP="007443AE">
      <w:pPr>
        <w:ind w:right="-285"/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3652"/>
        <w:gridCol w:w="6126"/>
      </w:tblGrid>
      <w:tr w:rsidR="004F6EE6" w:rsidRPr="00277917" w14:paraId="48193993" w14:textId="77777777" w:rsidTr="00277917">
        <w:tc>
          <w:tcPr>
            <w:tcW w:w="9778" w:type="dxa"/>
            <w:gridSpan w:val="2"/>
            <w:shd w:val="clear" w:color="auto" w:fill="D9D9D9" w:themeFill="background1" w:themeFillShade="D9"/>
          </w:tcPr>
          <w:p w14:paraId="72E7F7C5" w14:textId="77777777" w:rsidR="004F6EE6" w:rsidRPr="00277917" w:rsidRDefault="004F6EE6" w:rsidP="007443AE">
            <w:pPr>
              <w:ind w:right="-285"/>
              <w:rPr>
                <w:b/>
              </w:rPr>
            </w:pPr>
            <w:r w:rsidRPr="00277917">
              <w:rPr>
                <w:b/>
              </w:rPr>
              <w:t>Informationsbeauftragte/r</w:t>
            </w:r>
          </w:p>
        </w:tc>
      </w:tr>
      <w:tr w:rsidR="003222B8" w14:paraId="137B57BD" w14:textId="77777777" w:rsidTr="003A6A1C">
        <w:tc>
          <w:tcPr>
            <w:tcW w:w="3652" w:type="dxa"/>
          </w:tcPr>
          <w:p w14:paraId="0AC2A3BB" w14:textId="77777777" w:rsidR="003222B8" w:rsidRDefault="003222B8" w:rsidP="007443AE">
            <w:pPr>
              <w:ind w:right="-285"/>
            </w:pPr>
            <w:r>
              <w:t>Meldung als</w:t>
            </w:r>
          </w:p>
        </w:tc>
        <w:tc>
          <w:tcPr>
            <w:tcW w:w="6126" w:type="dxa"/>
          </w:tcPr>
          <w:p w14:paraId="681002EA" w14:textId="77777777" w:rsidR="003222B8" w:rsidRDefault="003222B8" w:rsidP="007443AE">
            <w:pPr>
              <w:ind w:right="-285"/>
            </w:pPr>
            <w:r>
              <w:t>Informationsbeauftragte/r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87940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4CBDDF" w14:textId="77777777" w:rsidR="00AA3B41" w:rsidRDefault="00AA3B41" w:rsidP="007443AE">
            <w:pPr>
              <w:ind w:right="-285"/>
            </w:pPr>
          </w:p>
          <w:p w14:paraId="201CFF50" w14:textId="77777777" w:rsidR="003222B8" w:rsidRDefault="003222B8" w:rsidP="007443AE">
            <w:pPr>
              <w:ind w:right="-285"/>
            </w:pPr>
            <w:r>
              <w:t>Stellvertretung Informationsbeauftragt/e</w:t>
            </w:r>
            <w:r>
              <w:tab/>
            </w:r>
            <w:sdt>
              <w:sdtPr>
                <w:id w:val="-4815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3625" w14:paraId="27973521" w14:textId="77777777" w:rsidTr="003A6A1C">
        <w:tc>
          <w:tcPr>
            <w:tcW w:w="3652" w:type="dxa"/>
          </w:tcPr>
          <w:p w14:paraId="2FFE6B6E" w14:textId="2AA87960" w:rsidR="003A3625" w:rsidRDefault="003A3625" w:rsidP="007443AE">
            <w:pPr>
              <w:ind w:right="-285"/>
            </w:pPr>
            <w:r>
              <w:t>Informationsbeauftragte</w:t>
            </w:r>
            <w:r w:rsidR="00AA07E3">
              <w:t>/</w:t>
            </w:r>
            <w:r>
              <w:t xml:space="preserve">r für </w:t>
            </w:r>
          </w:p>
        </w:tc>
        <w:tc>
          <w:tcPr>
            <w:tcW w:w="6126" w:type="dxa"/>
          </w:tcPr>
          <w:p w14:paraId="4E6C30C1" w14:textId="04494417" w:rsidR="003A3625" w:rsidRDefault="003A6A1C" w:rsidP="007443AE">
            <w:pPr>
              <w:ind w:right="-285"/>
            </w:pPr>
            <w:sdt>
              <w:sdtPr>
                <w:id w:val="-3744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625">
              <w:t xml:space="preserve"> </w:t>
            </w:r>
            <w:r w:rsidR="009D7977">
              <w:t>Humanarzneispezialitäten</w:t>
            </w:r>
            <w:r w:rsidR="003A3625">
              <w:t xml:space="preserve">  </w:t>
            </w:r>
            <w:r w:rsidR="00AA07E3">
              <w:t xml:space="preserve">   </w:t>
            </w:r>
            <w:r w:rsidR="003A3625">
              <w:t xml:space="preserve">  </w:t>
            </w:r>
            <w:sdt>
              <w:sdtPr>
                <w:id w:val="35878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9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625">
              <w:t xml:space="preserve"> </w:t>
            </w:r>
            <w:r w:rsidR="00A509DB">
              <w:t>Veterinär</w:t>
            </w:r>
            <w:r w:rsidR="009D7977">
              <w:t>arzneispezialitäten</w:t>
            </w:r>
          </w:p>
        </w:tc>
      </w:tr>
      <w:tr w:rsidR="00947EBA" w14:paraId="1C4938BA" w14:textId="77777777" w:rsidTr="003A6A1C">
        <w:tc>
          <w:tcPr>
            <w:tcW w:w="3652" w:type="dxa"/>
          </w:tcPr>
          <w:p w14:paraId="7DE19F8F" w14:textId="0573E083" w:rsidR="00947EBA" w:rsidRDefault="00947EBA">
            <w:pPr>
              <w:ind w:right="-285"/>
            </w:pPr>
            <w:r>
              <w:t>Optional: Informationsbeauftragte/r für folgende Arzneispezialität</w:t>
            </w:r>
            <w:r w:rsidR="00CC6A8A">
              <w:t>(</w:t>
            </w:r>
            <w:r>
              <w:t>en</w:t>
            </w:r>
            <w:r w:rsidR="00CC6A8A">
              <w:t>)</w:t>
            </w:r>
            <w:r w:rsidR="00AE2B9F">
              <w:rPr>
                <w:rStyle w:val="Funotenzeichen"/>
              </w:rPr>
              <w:footnoteReference w:id="1"/>
            </w:r>
          </w:p>
        </w:tc>
        <w:sdt>
          <w:sdtPr>
            <w:id w:val="-722606899"/>
            <w:placeholder>
              <w:docPart w:val="1C16ABA201924276B7917913DA72F7DA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14:paraId="53B3301A" w14:textId="77777777" w:rsidR="00947EBA" w:rsidRDefault="000E3F8F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969CB" w14:paraId="1546A994" w14:textId="77777777" w:rsidTr="003A6A1C">
        <w:tc>
          <w:tcPr>
            <w:tcW w:w="3652" w:type="dxa"/>
          </w:tcPr>
          <w:p w14:paraId="401204E6" w14:textId="0436D173" w:rsidR="002969CB" w:rsidRDefault="002969CB">
            <w:pPr>
              <w:ind w:right="-285"/>
            </w:pPr>
            <w:r w:rsidRPr="002969CB">
              <w:t xml:space="preserve">Optional: </w:t>
            </w:r>
            <w:r>
              <w:t xml:space="preserve">Stellvertretung </w:t>
            </w:r>
            <w:r w:rsidRPr="002969CB">
              <w:t>Informationsbeauftragte/r für folgende Arzneispezialität(en)</w:t>
            </w:r>
          </w:p>
        </w:tc>
        <w:sdt>
          <w:sdtPr>
            <w:id w:val="148257660"/>
            <w:placeholder>
              <w:docPart w:val="31F7E6705837400BBB03F283DB8EBDEB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14:paraId="0E52B06B" w14:textId="77777777" w:rsidR="002969CB" w:rsidRDefault="000E3F8F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6EE6" w14:paraId="368789D6" w14:textId="77777777" w:rsidTr="003A6A1C">
        <w:trPr>
          <w:trHeight w:val="258"/>
        </w:trPr>
        <w:tc>
          <w:tcPr>
            <w:tcW w:w="3652" w:type="dxa"/>
          </w:tcPr>
          <w:p w14:paraId="52E448CA" w14:textId="03920A6F" w:rsidR="004F6EE6" w:rsidRDefault="004F6EE6" w:rsidP="007443AE">
            <w:pPr>
              <w:ind w:right="-285"/>
            </w:pPr>
            <w:r>
              <w:t>(</w:t>
            </w:r>
            <w:r w:rsidR="002969CB">
              <w:t xml:space="preserve">vorangestellter </w:t>
            </w:r>
            <w:r>
              <w:t>Titel) Name</w:t>
            </w:r>
            <w:r w:rsidR="002969CB">
              <w:t xml:space="preserve"> </w:t>
            </w:r>
            <w:r w:rsidR="00A509DB">
              <w:br/>
            </w:r>
            <w:r w:rsidR="002969CB">
              <w:t>(nachgestellter Titel)</w:t>
            </w:r>
          </w:p>
        </w:tc>
        <w:sdt>
          <w:sdtPr>
            <w:id w:val="-7507327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14:paraId="1AC945CD" w14:textId="77777777" w:rsidR="004F6EE6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6EE6" w14:paraId="57FF6739" w14:textId="77777777" w:rsidTr="003A6A1C">
        <w:tc>
          <w:tcPr>
            <w:tcW w:w="3652" w:type="dxa"/>
          </w:tcPr>
          <w:p w14:paraId="08BFB1B5" w14:textId="77777777" w:rsidR="004F6EE6" w:rsidRDefault="004F6EE6" w:rsidP="007443AE">
            <w:pPr>
              <w:ind w:right="-285"/>
            </w:pPr>
            <w:r>
              <w:t>Qualifikation</w:t>
            </w:r>
          </w:p>
        </w:tc>
        <w:sdt>
          <w:sdtPr>
            <w:id w:val="19115763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14:paraId="3D1133DD" w14:textId="77777777" w:rsidR="004F6EE6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6EE6" w14:paraId="54C3C6B1" w14:textId="77777777" w:rsidTr="003A6A1C">
        <w:tc>
          <w:tcPr>
            <w:tcW w:w="3652" w:type="dxa"/>
          </w:tcPr>
          <w:p w14:paraId="7C27C98C" w14:textId="77777777" w:rsidR="004F6EE6" w:rsidRDefault="004F6EE6" w:rsidP="007443AE">
            <w:pPr>
              <w:ind w:right="-285"/>
            </w:pPr>
            <w:r>
              <w:t>Telefonnummer</w:t>
            </w:r>
          </w:p>
        </w:tc>
        <w:sdt>
          <w:sdtPr>
            <w:id w:val="18100553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14:paraId="1D6C09E1" w14:textId="77777777" w:rsidR="004F6EE6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6EE6" w14:paraId="0E6DA195" w14:textId="77777777" w:rsidTr="003A6A1C">
        <w:tc>
          <w:tcPr>
            <w:tcW w:w="3652" w:type="dxa"/>
          </w:tcPr>
          <w:p w14:paraId="75AA58DA" w14:textId="77777777" w:rsidR="004F6EE6" w:rsidRDefault="004F6EE6" w:rsidP="007443AE">
            <w:pPr>
              <w:ind w:right="-285"/>
            </w:pPr>
            <w:r>
              <w:t>E-Mail</w:t>
            </w:r>
          </w:p>
        </w:tc>
        <w:sdt>
          <w:sdtPr>
            <w:id w:val="5115673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14:paraId="231F9A42" w14:textId="77777777" w:rsidR="004F6EE6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222B8" w14:paraId="124C6C29" w14:textId="77777777" w:rsidTr="003A6A1C">
        <w:tc>
          <w:tcPr>
            <w:tcW w:w="3652" w:type="dxa"/>
          </w:tcPr>
          <w:p w14:paraId="1EDC8F2C" w14:textId="77777777" w:rsidR="003222B8" w:rsidRDefault="003222B8" w:rsidP="007443AE">
            <w:pPr>
              <w:ind w:right="-285"/>
            </w:pPr>
            <w:r>
              <w:t>Firmenname (wenn abweichend vom Zulassungsinhaber)</w:t>
            </w:r>
          </w:p>
        </w:tc>
        <w:sdt>
          <w:sdtPr>
            <w:id w:val="-2015213283"/>
            <w:placeholder>
              <w:docPart w:val="1AEADEFF8D494814842A5B2B9B694ED2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14:paraId="0E6D4DC0" w14:textId="77777777" w:rsidR="003222B8" w:rsidRDefault="003222B8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222B8" w14:paraId="3D91664F" w14:textId="77777777" w:rsidTr="003A6A1C">
        <w:tc>
          <w:tcPr>
            <w:tcW w:w="3652" w:type="dxa"/>
          </w:tcPr>
          <w:p w14:paraId="18DE1738" w14:textId="77777777" w:rsidR="003222B8" w:rsidRDefault="003222B8" w:rsidP="007443AE">
            <w:pPr>
              <w:ind w:right="-285"/>
            </w:pPr>
            <w:r>
              <w:t>Firmenadresse (wenn abweichend vom Zulassungsinhaber)</w:t>
            </w:r>
          </w:p>
        </w:tc>
        <w:sdt>
          <w:sdtPr>
            <w:id w:val="1326254602"/>
            <w:placeholder>
              <w:docPart w:val="A54CBEF8E5FB413C85F3643B839E0E4D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14:paraId="1B2D8D46" w14:textId="77777777" w:rsidR="003222B8" w:rsidRDefault="003222B8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A3B41" w14:paraId="67152147" w14:textId="77777777" w:rsidTr="00E95DF2">
        <w:tc>
          <w:tcPr>
            <w:tcW w:w="9778" w:type="dxa"/>
            <w:gridSpan w:val="2"/>
          </w:tcPr>
          <w:p w14:paraId="0E0EC12A" w14:textId="77777777" w:rsidR="00AA3B41" w:rsidRDefault="00AA3B41" w:rsidP="007443AE">
            <w:pPr>
              <w:ind w:right="-285"/>
            </w:pPr>
            <w:r w:rsidRPr="005D4766">
              <w:rPr>
                <w:sz w:val="16"/>
              </w:rPr>
              <w:t>Pro Person ist ein Formular auszufüllen.</w:t>
            </w:r>
          </w:p>
        </w:tc>
      </w:tr>
    </w:tbl>
    <w:p w14:paraId="30AA8366" w14:textId="77777777" w:rsidR="004F6EE6" w:rsidRDefault="004F6EE6" w:rsidP="007443AE">
      <w:pPr>
        <w:ind w:right="-285"/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518"/>
        <w:gridCol w:w="7260"/>
      </w:tblGrid>
      <w:tr w:rsidR="004F6EE6" w:rsidRPr="00277917" w14:paraId="7744D546" w14:textId="77777777" w:rsidTr="00277917">
        <w:tc>
          <w:tcPr>
            <w:tcW w:w="9778" w:type="dxa"/>
            <w:gridSpan w:val="2"/>
            <w:shd w:val="clear" w:color="auto" w:fill="D9D9D9" w:themeFill="background1" w:themeFillShade="D9"/>
          </w:tcPr>
          <w:p w14:paraId="187FBB65" w14:textId="77777777" w:rsidR="004F6EE6" w:rsidRPr="00277917" w:rsidRDefault="004F6EE6" w:rsidP="007443AE">
            <w:pPr>
              <w:ind w:right="-285"/>
              <w:rPr>
                <w:b/>
              </w:rPr>
            </w:pPr>
            <w:r w:rsidRPr="00277917">
              <w:rPr>
                <w:b/>
              </w:rPr>
              <w:t>Informationsbeauftragte/r wird für folgenden Zulassungsinhaber gemeldet:</w:t>
            </w:r>
          </w:p>
        </w:tc>
      </w:tr>
      <w:tr w:rsidR="004F6EE6" w14:paraId="3019E8E8" w14:textId="77777777" w:rsidTr="005D4766">
        <w:trPr>
          <w:trHeight w:val="591"/>
        </w:trPr>
        <w:tc>
          <w:tcPr>
            <w:tcW w:w="2518" w:type="dxa"/>
          </w:tcPr>
          <w:p w14:paraId="26B6D87D" w14:textId="77777777" w:rsidR="004F6EE6" w:rsidRDefault="004F6EE6" w:rsidP="007443AE">
            <w:pPr>
              <w:ind w:right="-285"/>
            </w:pPr>
            <w:r>
              <w:t>Firmenname</w:t>
            </w:r>
            <w:r w:rsidR="003222B8">
              <w:t xml:space="preserve"> des Zulassungsinhabers</w:t>
            </w:r>
          </w:p>
        </w:tc>
        <w:sdt>
          <w:sdtPr>
            <w:id w:val="-3058517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0" w:type="dxa"/>
              </w:tcPr>
              <w:p w14:paraId="4F9C0934" w14:textId="77777777" w:rsidR="004F6EE6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6EE6" w14:paraId="4A22722C" w14:textId="77777777" w:rsidTr="004F6EE6">
        <w:tc>
          <w:tcPr>
            <w:tcW w:w="2518" w:type="dxa"/>
          </w:tcPr>
          <w:p w14:paraId="6D08DE07" w14:textId="77777777" w:rsidR="004F6EE6" w:rsidRDefault="003222B8" w:rsidP="007443AE">
            <w:pPr>
              <w:ind w:right="-285"/>
            </w:pPr>
            <w:r>
              <w:t>Firmena</w:t>
            </w:r>
            <w:r w:rsidR="004F6EE6">
              <w:t>dresse</w:t>
            </w:r>
            <w:r>
              <w:t xml:space="preserve"> des Zulassungsinhabers</w:t>
            </w:r>
          </w:p>
        </w:tc>
        <w:sdt>
          <w:sdtPr>
            <w:id w:val="-2118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0" w:type="dxa"/>
              </w:tcPr>
              <w:p w14:paraId="083A92E8" w14:textId="77777777" w:rsidR="004F6EE6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2682DC0D" w14:textId="77777777" w:rsidR="004F6EE6" w:rsidRDefault="004F6EE6" w:rsidP="007443AE">
      <w:pPr>
        <w:ind w:right="-285"/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518"/>
        <w:gridCol w:w="7260"/>
      </w:tblGrid>
      <w:tr w:rsidR="00277917" w14:paraId="1B1E2A37" w14:textId="77777777" w:rsidTr="00277917">
        <w:tc>
          <w:tcPr>
            <w:tcW w:w="9778" w:type="dxa"/>
            <w:gridSpan w:val="2"/>
            <w:shd w:val="clear" w:color="auto" w:fill="D9D9D9" w:themeFill="background1" w:themeFillShade="D9"/>
          </w:tcPr>
          <w:p w14:paraId="05409EF1" w14:textId="77777777" w:rsidR="00277917" w:rsidRPr="00277917" w:rsidRDefault="00277917" w:rsidP="007443AE">
            <w:pPr>
              <w:ind w:right="-285"/>
              <w:rPr>
                <w:b/>
              </w:rPr>
            </w:pPr>
            <w:r w:rsidRPr="00277917">
              <w:rPr>
                <w:b/>
              </w:rPr>
              <w:t>Aufbewahrungsort der Werbematerialien</w:t>
            </w:r>
          </w:p>
        </w:tc>
      </w:tr>
      <w:tr w:rsidR="00277917" w14:paraId="738D3436" w14:textId="77777777" w:rsidTr="00277917">
        <w:tc>
          <w:tcPr>
            <w:tcW w:w="2518" w:type="dxa"/>
          </w:tcPr>
          <w:p w14:paraId="6F464F54" w14:textId="77777777" w:rsidR="00277917" w:rsidRDefault="00277917" w:rsidP="007443AE">
            <w:pPr>
              <w:ind w:right="-285"/>
            </w:pPr>
            <w:r>
              <w:t>Firmenname</w:t>
            </w:r>
          </w:p>
        </w:tc>
        <w:sdt>
          <w:sdtPr>
            <w:id w:val="18701807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0" w:type="dxa"/>
              </w:tcPr>
              <w:p w14:paraId="775E3110" w14:textId="77777777" w:rsidR="00277917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77917" w14:paraId="4724A7AF" w14:textId="77777777" w:rsidTr="00277917">
        <w:tc>
          <w:tcPr>
            <w:tcW w:w="2518" w:type="dxa"/>
          </w:tcPr>
          <w:p w14:paraId="0B18F022" w14:textId="77777777" w:rsidR="00277917" w:rsidRDefault="00277917" w:rsidP="007443AE">
            <w:pPr>
              <w:ind w:right="-285"/>
            </w:pPr>
            <w:r>
              <w:t>Adresse</w:t>
            </w:r>
          </w:p>
        </w:tc>
        <w:sdt>
          <w:sdtPr>
            <w:id w:val="14384856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0" w:type="dxa"/>
              </w:tcPr>
              <w:p w14:paraId="56C10D36" w14:textId="77777777" w:rsidR="00277917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441C0F5" w14:textId="77777777" w:rsidR="00AE2B9F" w:rsidRDefault="00AE2B9F">
      <w:pPr>
        <w:spacing w:before="0" w:after="0"/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9778"/>
      </w:tblGrid>
      <w:tr w:rsidR="00AA3B41" w:rsidRPr="00277917" w14:paraId="5F776062" w14:textId="77777777" w:rsidTr="00E0475A">
        <w:tc>
          <w:tcPr>
            <w:tcW w:w="9778" w:type="dxa"/>
          </w:tcPr>
          <w:p w14:paraId="499475C8" w14:textId="77777777" w:rsidR="00AA3B41" w:rsidRPr="00277917" w:rsidRDefault="00AA3B41" w:rsidP="00E0475A">
            <w:pPr>
              <w:ind w:right="-285"/>
              <w:jc w:val="center"/>
              <w:rPr>
                <w:b/>
                <w:sz w:val="22"/>
              </w:rPr>
            </w:pPr>
            <w:r w:rsidRPr="00277917">
              <w:rPr>
                <w:b/>
                <w:sz w:val="22"/>
              </w:rPr>
              <w:t>Formular zur Meldung der/des Informationsbeauftragten</w:t>
            </w:r>
          </w:p>
        </w:tc>
      </w:tr>
    </w:tbl>
    <w:p w14:paraId="01B96A92" w14:textId="77777777" w:rsidR="00AA3B41" w:rsidRDefault="00AA3B41" w:rsidP="007443AE">
      <w:pPr>
        <w:ind w:right="-285"/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518"/>
        <w:gridCol w:w="7260"/>
      </w:tblGrid>
      <w:tr w:rsidR="004F6EE6" w:rsidRPr="00277917" w14:paraId="69AFF7F5" w14:textId="77777777" w:rsidTr="00277917">
        <w:tc>
          <w:tcPr>
            <w:tcW w:w="9778" w:type="dxa"/>
            <w:gridSpan w:val="2"/>
            <w:shd w:val="clear" w:color="auto" w:fill="D9D9D9" w:themeFill="background1" w:themeFillShade="D9"/>
          </w:tcPr>
          <w:p w14:paraId="413A03C8" w14:textId="77777777" w:rsidR="004F6EE6" w:rsidRPr="00277917" w:rsidRDefault="004F6EE6" w:rsidP="007443AE">
            <w:pPr>
              <w:ind w:right="-285"/>
              <w:rPr>
                <w:b/>
              </w:rPr>
            </w:pPr>
            <w:r w:rsidRPr="00277917">
              <w:rPr>
                <w:b/>
              </w:rPr>
              <w:t>Rechnungskontakt</w:t>
            </w:r>
          </w:p>
        </w:tc>
      </w:tr>
      <w:tr w:rsidR="004F6EE6" w14:paraId="77AE76A5" w14:textId="77777777" w:rsidTr="004F6EE6">
        <w:tc>
          <w:tcPr>
            <w:tcW w:w="2518" w:type="dxa"/>
          </w:tcPr>
          <w:p w14:paraId="1EC85CDB" w14:textId="77777777" w:rsidR="004F6EE6" w:rsidRDefault="004F6EE6" w:rsidP="007443AE">
            <w:pPr>
              <w:ind w:right="-285"/>
            </w:pPr>
            <w:r>
              <w:t>Firmenname</w:t>
            </w:r>
          </w:p>
        </w:tc>
        <w:sdt>
          <w:sdtPr>
            <w:id w:val="-16189018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0" w:type="dxa"/>
              </w:tcPr>
              <w:p w14:paraId="079EF1CA" w14:textId="77777777" w:rsidR="004F6EE6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6EE6" w14:paraId="0BFCFFAF" w14:textId="77777777" w:rsidTr="004F6EE6">
        <w:tc>
          <w:tcPr>
            <w:tcW w:w="2518" w:type="dxa"/>
          </w:tcPr>
          <w:p w14:paraId="7B0A94D8" w14:textId="77777777" w:rsidR="004F6EE6" w:rsidRDefault="004F6EE6" w:rsidP="007443AE">
            <w:pPr>
              <w:ind w:right="-285"/>
            </w:pPr>
            <w:r>
              <w:t>Ansprechperson</w:t>
            </w:r>
          </w:p>
        </w:tc>
        <w:sdt>
          <w:sdtPr>
            <w:id w:val="-16670798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0" w:type="dxa"/>
              </w:tcPr>
              <w:p w14:paraId="5FFD1AE0" w14:textId="77777777" w:rsidR="004F6EE6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6EE6" w14:paraId="7465A2F2" w14:textId="77777777" w:rsidTr="004F6EE6">
        <w:tc>
          <w:tcPr>
            <w:tcW w:w="2518" w:type="dxa"/>
          </w:tcPr>
          <w:p w14:paraId="03E99D2B" w14:textId="77777777" w:rsidR="004F6EE6" w:rsidRDefault="004F6EE6" w:rsidP="007443AE">
            <w:pPr>
              <w:ind w:right="-285"/>
            </w:pPr>
            <w:r>
              <w:t>Adresse</w:t>
            </w:r>
          </w:p>
        </w:tc>
        <w:sdt>
          <w:sdtPr>
            <w:id w:val="-681174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0" w:type="dxa"/>
              </w:tcPr>
              <w:p w14:paraId="343F1DC3" w14:textId="77777777" w:rsidR="004F6EE6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6EE6" w14:paraId="3620799D" w14:textId="77777777" w:rsidTr="004F6EE6">
        <w:tc>
          <w:tcPr>
            <w:tcW w:w="2518" w:type="dxa"/>
          </w:tcPr>
          <w:p w14:paraId="7A290756" w14:textId="77777777" w:rsidR="004F6EE6" w:rsidRDefault="004F6EE6" w:rsidP="007443AE">
            <w:pPr>
              <w:ind w:right="-285"/>
            </w:pPr>
            <w:proofErr w:type="gramStart"/>
            <w:r>
              <w:t>UID Nummer</w:t>
            </w:r>
            <w:proofErr w:type="gramEnd"/>
          </w:p>
        </w:tc>
        <w:sdt>
          <w:sdtPr>
            <w:id w:val="-21377928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0" w:type="dxa"/>
              </w:tcPr>
              <w:p w14:paraId="130B5DF7" w14:textId="77777777" w:rsidR="004F6EE6" w:rsidRDefault="006B4B27" w:rsidP="007443AE">
                <w:pPr>
                  <w:ind w:right="-285"/>
                </w:pPr>
                <w:r w:rsidRPr="003A239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443AE" w:rsidRPr="007443AE" w14:paraId="4E6C92CB" w14:textId="77777777" w:rsidTr="007443AE">
        <w:tc>
          <w:tcPr>
            <w:tcW w:w="9778" w:type="dxa"/>
            <w:gridSpan w:val="2"/>
          </w:tcPr>
          <w:p w14:paraId="16E64E4F" w14:textId="77777777" w:rsidR="007443AE" w:rsidRDefault="007443AE" w:rsidP="007443AE">
            <w:pPr>
              <w:ind w:right="-285"/>
              <w:rPr>
                <w:sz w:val="16"/>
              </w:rPr>
            </w:pPr>
            <w:r w:rsidRPr="007443AE">
              <w:rPr>
                <w:sz w:val="16"/>
              </w:rPr>
              <w:t xml:space="preserve">Diese Meldung wird gemäß der Verordnung des Bundesamtes für Sicherheit im Gesundheitswesen über den Gebührentarif gemäß GESG </w:t>
            </w:r>
            <w:proofErr w:type="spellStart"/>
            <w:r w:rsidRPr="007443AE">
              <w:rPr>
                <w:sz w:val="16"/>
              </w:rPr>
              <w:t>vergebührt</w:t>
            </w:r>
            <w:proofErr w:type="spellEnd"/>
            <w:r w:rsidRPr="007443AE">
              <w:rPr>
                <w:sz w:val="16"/>
              </w:rPr>
              <w:t xml:space="preserve">: </w:t>
            </w:r>
            <w:hyperlink r:id="rId8" w:history="1">
              <w:r w:rsidRPr="00136510">
                <w:rPr>
                  <w:rStyle w:val="Hyperlink"/>
                  <w:sz w:val="16"/>
                </w:rPr>
                <w:t>http://www.basg.gv.at/ueber-uns/tarife/</w:t>
              </w:r>
            </w:hyperlink>
          </w:p>
          <w:p w14:paraId="1C56F11C" w14:textId="77777777" w:rsidR="00B33169" w:rsidRPr="00B33169" w:rsidRDefault="00B33169" w:rsidP="00B33169">
            <w:pPr>
              <w:ind w:right="-285"/>
              <w:rPr>
                <w:i/>
                <w:sz w:val="16"/>
              </w:rPr>
            </w:pPr>
            <w:r w:rsidRPr="00B33169">
              <w:rPr>
                <w:i/>
                <w:sz w:val="16"/>
              </w:rPr>
              <w:t xml:space="preserve">Die Meldung gilt mit Ausstellung der BASG-Gebührenvorschrift als bestätigt, </w:t>
            </w:r>
            <w:r>
              <w:rPr>
                <w:i/>
                <w:sz w:val="16"/>
              </w:rPr>
              <w:t>Sie erhalten kein zusätzliches S</w:t>
            </w:r>
            <w:r w:rsidRPr="00B33169">
              <w:rPr>
                <w:i/>
                <w:sz w:val="16"/>
              </w:rPr>
              <w:t>chreiben.</w:t>
            </w:r>
          </w:p>
        </w:tc>
      </w:tr>
    </w:tbl>
    <w:p w14:paraId="3648447F" w14:textId="77777777" w:rsidR="004F6EE6" w:rsidRDefault="004F6EE6" w:rsidP="007443AE">
      <w:pPr>
        <w:ind w:right="-285"/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518"/>
        <w:gridCol w:w="7260"/>
      </w:tblGrid>
      <w:tr w:rsidR="004F6EE6" w14:paraId="1C479B86" w14:textId="77777777" w:rsidTr="005D4766">
        <w:trPr>
          <w:trHeight w:val="1701"/>
        </w:trPr>
        <w:tc>
          <w:tcPr>
            <w:tcW w:w="2518" w:type="dxa"/>
            <w:vAlign w:val="bottom"/>
          </w:tcPr>
          <w:p w14:paraId="0D78924F" w14:textId="77777777" w:rsidR="004F6EE6" w:rsidRDefault="004F6EE6" w:rsidP="00B01C4D">
            <w:pPr>
              <w:ind w:right="-285"/>
              <w:jc w:val="center"/>
            </w:pPr>
            <w:r w:rsidRPr="00277917">
              <w:rPr>
                <w:sz w:val="16"/>
              </w:rPr>
              <w:t>Datum</w:t>
            </w:r>
          </w:p>
        </w:tc>
        <w:tc>
          <w:tcPr>
            <w:tcW w:w="7260" w:type="dxa"/>
            <w:vAlign w:val="bottom"/>
          </w:tcPr>
          <w:p w14:paraId="65918FD4" w14:textId="77777777" w:rsidR="004F6EE6" w:rsidRDefault="004F6EE6" w:rsidP="00B01C4D">
            <w:pPr>
              <w:ind w:right="-285"/>
              <w:jc w:val="center"/>
            </w:pPr>
            <w:r w:rsidRPr="00277917">
              <w:rPr>
                <w:sz w:val="16"/>
              </w:rPr>
              <w:t>Firmenmäßige Zeichnung und Unterschrift</w:t>
            </w:r>
          </w:p>
        </w:tc>
      </w:tr>
    </w:tbl>
    <w:p w14:paraId="02261F8D" w14:textId="77777777" w:rsidR="00AA3B41" w:rsidRDefault="00AA3B41" w:rsidP="00B01C4D">
      <w:pPr>
        <w:spacing w:before="0" w:after="0"/>
      </w:pPr>
    </w:p>
    <w:p w14:paraId="0B951CB9" w14:textId="77777777" w:rsidR="003A6971" w:rsidRDefault="003A6971" w:rsidP="00B01C4D">
      <w:pPr>
        <w:spacing w:before="0" w:after="0"/>
      </w:pPr>
      <w:r>
        <w:t>Einreichung des unterfertigten Meldeformulars</w:t>
      </w:r>
    </w:p>
    <w:p w14:paraId="727B9709" w14:textId="77777777" w:rsidR="003A6971" w:rsidRDefault="003A6971" w:rsidP="007443AE">
      <w:pPr>
        <w:pStyle w:val="Listenabsatz"/>
        <w:numPr>
          <w:ilvl w:val="0"/>
          <w:numId w:val="13"/>
        </w:numPr>
        <w:ind w:left="0" w:right="-285"/>
      </w:pPr>
      <w:r w:rsidRPr="00F61425">
        <w:rPr>
          <w:b/>
        </w:rPr>
        <w:t>per Post:</w:t>
      </w:r>
      <w:r w:rsidR="00F61425">
        <w:br/>
      </w:r>
      <w:r>
        <w:tab/>
        <w:t xml:space="preserve">BASG/AGES </w:t>
      </w:r>
      <w:r w:rsidR="00F61425">
        <w:br/>
      </w:r>
      <w:r>
        <w:tab/>
        <w:t>Institut Überwachung,</w:t>
      </w:r>
      <w:r w:rsidR="00F61425">
        <w:br/>
      </w:r>
      <w:r>
        <w:tab/>
      </w:r>
      <w:proofErr w:type="spellStart"/>
      <w:r>
        <w:t>Traisengasse</w:t>
      </w:r>
      <w:proofErr w:type="spellEnd"/>
      <w:r>
        <w:t xml:space="preserve"> 5, 1200 Wien, Österreich</w:t>
      </w:r>
    </w:p>
    <w:p w14:paraId="0A5E1D17" w14:textId="77777777" w:rsidR="003A6971" w:rsidRDefault="003A6971" w:rsidP="007443AE">
      <w:pPr>
        <w:ind w:right="-285"/>
      </w:pPr>
    </w:p>
    <w:p w14:paraId="578EA40A" w14:textId="77777777" w:rsidR="003A6971" w:rsidRDefault="003A6971" w:rsidP="007443AE">
      <w:pPr>
        <w:pStyle w:val="Listenabsatz"/>
        <w:numPr>
          <w:ilvl w:val="0"/>
          <w:numId w:val="13"/>
        </w:numPr>
        <w:tabs>
          <w:tab w:val="left" w:pos="1722"/>
        </w:tabs>
        <w:ind w:left="0" w:right="-285"/>
      </w:pPr>
      <w:r w:rsidRPr="00F61425">
        <w:rPr>
          <w:b/>
        </w:rPr>
        <w:t>p</w:t>
      </w:r>
      <w:r w:rsidR="00F61425" w:rsidRPr="00F61425">
        <w:rPr>
          <w:b/>
        </w:rPr>
        <w:t>er E-Mail:</w:t>
      </w:r>
      <w:r w:rsidR="00F61425">
        <w:t xml:space="preserve"> </w:t>
      </w:r>
      <w:hyperlink r:id="rId9" w:history="1">
        <w:r w:rsidR="00AA3B41" w:rsidRPr="00D41F53">
          <w:rPr>
            <w:rStyle w:val="Hyperlink"/>
          </w:rPr>
          <w:t>inspektionen@basg.gv.at</w:t>
        </w:r>
      </w:hyperlink>
      <w:r w:rsidR="00F61425" w:rsidRPr="00F61425">
        <w:br/>
      </w:r>
      <w:r>
        <w:t xml:space="preserve">(eingescannt oder mit einer sicheren elektronischen Signatur versehen) </w:t>
      </w:r>
    </w:p>
    <w:p w14:paraId="163805AD" w14:textId="77777777" w:rsidR="003A6971" w:rsidRDefault="003A6971" w:rsidP="007443AE">
      <w:pPr>
        <w:tabs>
          <w:tab w:val="left" w:pos="1722"/>
        </w:tabs>
        <w:ind w:right="-285"/>
      </w:pPr>
    </w:p>
    <w:p w14:paraId="7E3E82DA" w14:textId="77777777" w:rsidR="004F6EE6" w:rsidRDefault="003A6971" w:rsidP="007443AE">
      <w:pPr>
        <w:pStyle w:val="Listenabsatz"/>
        <w:numPr>
          <w:ilvl w:val="0"/>
          <w:numId w:val="13"/>
        </w:numPr>
        <w:tabs>
          <w:tab w:val="left" w:pos="1722"/>
        </w:tabs>
        <w:ind w:left="0" w:right="-285"/>
      </w:pPr>
      <w:r w:rsidRPr="00F61425">
        <w:rPr>
          <w:b/>
        </w:rPr>
        <w:t>per Fax:</w:t>
      </w:r>
      <w:r w:rsidR="00F61425">
        <w:t xml:space="preserve"> </w:t>
      </w:r>
      <w:r>
        <w:t>+43 (0)50555 36409</w:t>
      </w:r>
    </w:p>
    <w:p w14:paraId="3F2EF090" w14:textId="77777777" w:rsidR="007443AE" w:rsidRDefault="007443AE" w:rsidP="007443AE">
      <w:pPr>
        <w:ind w:right="-285"/>
      </w:pPr>
    </w:p>
    <w:sectPr w:rsidR="007443AE" w:rsidSect="001121D8">
      <w:headerReference w:type="default" r:id="rId10"/>
      <w:footerReference w:type="default" r:id="rId11"/>
      <w:type w:val="continuous"/>
      <w:pgSz w:w="11906" w:h="16838"/>
      <w:pgMar w:top="2268" w:right="1134" w:bottom="1843" w:left="1134" w:header="680" w:footer="5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B3C9" w14:textId="77777777" w:rsidR="007443AE" w:rsidRDefault="007443AE">
      <w:r>
        <w:separator/>
      </w:r>
    </w:p>
    <w:p w14:paraId="35431A3C" w14:textId="77777777" w:rsidR="007443AE" w:rsidRDefault="007443AE"/>
    <w:p w14:paraId="6A523F12" w14:textId="77777777" w:rsidR="007443AE" w:rsidRDefault="007443AE"/>
  </w:endnote>
  <w:endnote w:type="continuationSeparator" w:id="0">
    <w:p w14:paraId="73A26245" w14:textId="77777777" w:rsidR="007443AE" w:rsidRDefault="007443AE">
      <w:r>
        <w:continuationSeparator/>
      </w:r>
    </w:p>
    <w:p w14:paraId="37A0D732" w14:textId="77777777" w:rsidR="007443AE" w:rsidRDefault="007443AE"/>
    <w:p w14:paraId="306C62D2" w14:textId="77777777" w:rsidR="007443AE" w:rsidRDefault="007443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  <w:tblCaption w:val="Footer"/>
      <w:tblDescription w:val="Two-columned table; to the left organisational data, to the right the Austrian national coat of arms."/>
    </w:tblPr>
    <w:tblGrid>
      <w:gridCol w:w="3243"/>
      <w:gridCol w:w="3244"/>
      <w:gridCol w:w="3436"/>
    </w:tblGrid>
    <w:tr w:rsidR="007443AE" w14:paraId="464598B5" w14:textId="77777777" w:rsidTr="001121D8">
      <w:trPr>
        <w:tblHeader/>
      </w:trPr>
      <w:tc>
        <w:tcPr>
          <w:tcW w:w="3243" w:type="dxa"/>
        </w:tcPr>
        <w:p w14:paraId="6F3F0BB8" w14:textId="5D3E0F2C" w:rsidR="007443AE" w:rsidRPr="00CC4AE9" w:rsidRDefault="007443AE" w:rsidP="001121D8">
          <w:pPr>
            <w:spacing w:before="0" w:after="0"/>
            <w:rPr>
              <w:sz w:val="14"/>
              <w:szCs w:val="14"/>
            </w:rPr>
          </w:pPr>
          <w:r w:rsidRPr="00E93386">
            <w:rPr>
              <w:rFonts w:cs="Tahoma"/>
              <w:sz w:val="14"/>
              <w:szCs w:val="14"/>
              <w:lang w:val="de-AT"/>
            </w:rPr>
            <w:t>F_INS_VIE_</w:t>
          </w:r>
          <w:r w:rsidR="005A0781">
            <w:rPr>
              <w:rFonts w:cs="Tahoma"/>
              <w:sz w:val="14"/>
              <w:szCs w:val="14"/>
              <w:lang w:val="de-AT"/>
            </w:rPr>
            <w:t>EVEQ</w:t>
          </w:r>
          <w:r w:rsidRPr="00E93386">
            <w:rPr>
              <w:rFonts w:cs="Tahoma"/>
              <w:sz w:val="14"/>
              <w:szCs w:val="14"/>
              <w:lang w:val="de-AT"/>
            </w:rPr>
            <w:t>_I66</w:t>
          </w:r>
          <w:r>
            <w:rPr>
              <w:rFonts w:cs="Tahoma"/>
              <w:sz w:val="14"/>
              <w:szCs w:val="14"/>
              <w:lang w:val="de-AT"/>
            </w:rPr>
            <w:t>_0</w:t>
          </w:r>
          <w:r w:rsidR="005B2927">
            <w:rPr>
              <w:rFonts w:cs="Tahoma"/>
              <w:sz w:val="14"/>
              <w:szCs w:val="14"/>
              <w:lang w:val="de-AT"/>
            </w:rPr>
            <w:t>9</w:t>
          </w:r>
        </w:p>
      </w:tc>
      <w:tc>
        <w:tcPr>
          <w:tcW w:w="3244" w:type="dxa"/>
        </w:tcPr>
        <w:p w14:paraId="60B18D79" w14:textId="61209346" w:rsidR="007443AE" w:rsidRPr="00CC4AE9" w:rsidRDefault="007443AE" w:rsidP="005B2927">
          <w:pPr>
            <w:spacing w:before="0" w:after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Gültig ab: </w:t>
          </w:r>
          <w:r w:rsidR="003A6A1C">
            <w:rPr>
              <w:sz w:val="14"/>
              <w:szCs w:val="14"/>
            </w:rPr>
            <w:t>16.05.2024</w:t>
          </w:r>
        </w:p>
      </w:tc>
      <w:tc>
        <w:tcPr>
          <w:tcW w:w="3436" w:type="dxa"/>
        </w:tcPr>
        <w:p w14:paraId="168D5013" w14:textId="77777777" w:rsidR="007443AE" w:rsidRDefault="007443AE" w:rsidP="004F6EE6">
          <w:pPr>
            <w:widowControl w:val="0"/>
            <w:spacing w:before="0" w:after="0"/>
            <w:ind w:right="171"/>
            <w:jc w:val="right"/>
            <w:rPr>
              <w:sz w:val="14"/>
              <w:szCs w:val="14"/>
              <w:lang w:val="en-GB"/>
            </w:rPr>
          </w:pPr>
          <w:r w:rsidRPr="00922ED2">
            <w:rPr>
              <w:color w:val="404040" w:themeColor="text1" w:themeTint="BF"/>
              <w:sz w:val="14"/>
              <w:szCs w:val="14"/>
              <w:lang w:val="en-US"/>
            </w:rPr>
            <w:fldChar w:fldCharType="begin"/>
          </w:r>
          <w:r w:rsidRPr="00922ED2">
            <w:rPr>
              <w:color w:val="404040" w:themeColor="text1" w:themeTint="BF"/>
              <w:sz w:val="14"/>
              <w:szCs w:val="14"/>
              <w:lang w:val="en-US"/>
            </w:rPr>
            <w:instrText xml:space="preserve"> PAGE </w:instrText>
          </w:r>
          <w:r w:rsidRPr="00922ED2">
            <w:rPr>
              <w:color w:val="404040" w:themeColor="text1" w:themeTint="BF"/>
              <w:sz w:val="14"/>
              <w:szCs w:val="14"/>
              <w:lang w:val="en-US"/>
            </w:rPr>
            <w:fldChar w:fldCharType="separate"/>
          </w:r>
          <w:r w:rsidR="005B2927">
            <w:rPr>
              <w:noProof/>
              <w:color w:val="404040" w:themeColor="text1" w:themeTint="BF"/>
              <w:sz w:val="14"/>
              <w:szCs w:val="14"/>
              <w:lang w:val="en-US"/>
            </w:rPr>
            <w:t>1</w:t>
          </w:r>
          <w:r w:rsidRPr="00922ED2">
            <w:rPr>
              <w:color w:val="404040" w:themeColor="text1" w:themeTint="BF"/>
              <w:sz w:val="14"/>
              <w:szCs w:val="14"/>
              <w:lang w:val="en-US"/>
            </w:rPr>
            <w:fldChar w:fldCharType="end"/>
          </w:r>
          <w:r w:rsidRPr="00922ED2">
            <w:rPr>
              <w:color w:val="404040" w:themeColor="text1" w:themeTint="BF"/>
              <w:sz w:val="14"/>
              <w:szCs w:val="14"/>
              <w:lang w:val="en-US"/>
            </w:rPr>
            <w:t xml:space="preserve"> </w:t>
          </w:r>
          <w:r>
            <w:rPr>
              <w:color w:val="404040" w:themeColor="text1" w:themeTint="BF"/>
              <w:sz w:val="14"/>
              <w:szCs w:val="14"/>
              <w:lang w:val="en-US"/>
            </w:rPr>
            <w:t>von</w:t>
          </w:r>
          <w:r w:rsidRPr="00922ED2">
            <w:rPr>
              <w:color w:val="404040" w:themeColor="text1" w:themeTint="BF"/>
              <w:sz w:val="14"/>
              <w:szCs w:val="14"/>
              <w:lang w:val="en-US"/>
            </w:rPr>
            <w:t xml:space="preserve"> </w:t>
          </w:r>
          <w:r w:rsidRPr="00922ED2">
            <w:rPr>
              <w:color w:val="404040" w:themeColor="text1" w:themeTint="BF"/>
              <w:sz w:val="14"/>
              <w:szCs w:val="14"/>
              <w:lang w:val="en-US"/>
            </w:rPr>
            <w:fldChar w:fldCharType="begin"/>
          </w:r>
          <w:r w:rsidRPr="00922ED2">
            <w:rPr>
              <w:color w:val="404040" w:themeColor="text1" w:themeTint="BF"/>
              <w:sz w:val="14"/>
              <w:szCs w:val="14"/>
              <w:lang w:val="en-US"/>
            </w:rPr>
            <w:instrText xml:space="preserve"> NUMPAGES </w:instrText>
          </w:r>
          <w:r w:rsidRPr="00922ED2">
            <w:rPr>
              <w:color w:val="404040" w:themeColor="text1" w:themeTint="BF"/>
              <w:sz w:val="14"/>
              <w:szCs w:val="14"/>
              <w:lang w:val="en-US"/>
            </w:rPr>
            <w:fldChar w:fldCharType="separate"/>
          </w:r>
          <w:r w:rsidR="005B2927">
            <w:rPr>
              <w:noProof/>
              <w:color w:val="404040" w:themeColor="text1" w:themeTint="BF"/>
              <w:sz w:val="14"/>
              <w:szCs w:val="14"/>
              <w:lang w:val="en-US"/>
            </w:rPr>
            <w:t>2</w:t>
          </w:r>
          <w:r w:rsidRPr="00922ED2">
            <w:rPr>
              <w:color w:val="404040" w:themeColor="text1" w:themeTint="BF"/>
              <w:sz w:val="14"/>
              <w:szCs w:val="14"/>
              <w:lang w:val="en-US"/>
            </w:rPr>
            <w:fldChar w:fldCharType="end"/>
          </w:r>
        </w:p>
      </w:tc>
    </w:tr>
  </w:tbl>
  <w:p w14:paraId="77002D3E" w14:textId="77777777" w:rsidR="007443AE" w:rsidRPr="001121D8" w:rsidRDefault="007443AE" w:rsidP="001121D8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510F" w14:textId="77777777" w:rsidR="007443AE" w:rsidRDefault="007443AE">
      <w:r>
        <w:separator/>
      </w:r>
    </w:p>
    <w:p w14:paraId="2CD391AE" w14:textId="77777777" w:rsidR="007443AE" w:rsidRDefault="007443AE"/>
    <w:p w14:paraId="4B8882E6" w14:textId="77777777" w:rsidR="007443AE" w:rsidRDefault="007443AE"/>
  </w:footnote>
  <w:footnote w:type="continuationSeparator" w:id="0">
    <w:p w14:paraId="138649DE" w14:textId="77777777" w:rsidR="007443AE" w:rsidRDefault="007443AE">
      <w:r>
        <w:continuationSeparator/>
      </w:r>
    </w:p>
    <w:p w14:paraId="21CC9734" w14:textId="77777777" w:rsidR="007443AE" w:rsidRDefault="007443AE"/>
    <w:p w14:paraId="40D1594B" w14:textId="77777777" w:rsidR="007443AE" w:rsidRDefault="007443AE"/>
  </w:footnote>
  <w:footnote w:id="1">
    <w:p w14:paraId="131A5627" w14:textId="77777777" w:rsidR="005F469E" w:rsidRPr="00CC65EE" w:rsidRDefault="00AE2B9F" w:rsidP="005F469E">
      <w:pPr>
        <w:ind w:right="-285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5F469E" w:rsidRPr="00CC65EE">
        <w:rPr>
          <w:sz w:val="16"/>
          <w:szCs w:val="16"/>
        </w:rPr>
        <w:t>Es muss jedenfalls sichergestellt sein, dass das gesamte Produktportfolio des Zulassungsinhabers abgedeckt wird</w:t>
      </w:r>
      <w:r w:rsidR="005F469E">
        <w:rPr>
          <w:sz w:val="16"/>
          <w:szCs w:val="16"/>
        </w:rPr>
        <w:t>.</w:t>
      </w:r>
      <w:r w:rsidR="002969CB">
        <w:rPr>
          <w:sz w:val="16"/>
          <w:szCs w:val="16"/>
        </w:rPr>
        <w:t xml:space="preserve"> Bei dieser Option sind somit mehrere Formularanträge an das BASG zu stellen.</w:t>
      </w:r>
    </w:p>
    <w:p w14:paraId="7467D721" w14:textId="77777777" w:rsidR="00AE2B9F" w:rsidRDefault="00AE2B9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823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Header"/>
      <w:tblDescription w:val="Two-columned table; to the left organisational data, to the right the AGES Company logo."/>
    </w:tblPr>
    <w:tblGrid>
      <w:gridCol w:w="5854"/>
      <w:gridCol w:w="3969"/>
    </w:tblGrid>
    <w:tr w:rsidR="007443AE" w14:paraId="2B9CB524" w14:textId="77777777" w:rsidTr="001121D8">
      <w:trPr>
        <w:tblHeader/>
      </w:trPr>
      <w:tc>
        <w:tcPr>
          <w:tcW w:w="5854" w:type="dxa"/>
          <w:vAlign w:val="center"/>
        </w:tcPr>
        <w:p w14:paraId="33383D47" w14:textId="77777777" w:rsidR="007443AE" w:rsidRPr="00813DB6" w:rsidRDefault="007443AE" w:rsidP="00B6345D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0EAC7D0" wp14:editId="1A002864">
                <wp:extent cx="2018581" cy="706194"/>
                <wp:effectExtent l="0" t="0" r="1270" b="0"/>
                <wp:docPr id="9" name="Grafik 9" descr="Logo des BASG (Bundesamt für Siche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553" cy="712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13DB6">
            <w:rPr>
              <w:sz w:val="16"/>
              <w:szCs w:val="16"/>
            </w:rPr>
            <w:br/>
          </w:r>
        </w:p>
      </w:tc>
      <w:tc>
        <w:tcPr>
          <w:tcW w:w="3969" w:type="dxa"/>
          <w:vAlign w:val="center"/>
        </w:tcPr>
        <w:p w14:paraId="0F9396D3" w14:textId="77777777" w:rsidR="007443AE" w:rsidRDefault="007443AE" w:rsidP="00951CDA">
          <w:pPr>
            <w:ind w:left="142" w:right="283"/>
            <w:jc w:val="right"/>
            <w:rPr>
              <w:sz w:val="16"/>
              <w:szCs w:val="16"/>
            </w:rPr>
          </w:pPr>
        </w:p>
        <w:p w14:paraId="2C0DE1D0" w14:textId="77777777" w:rsidR="007443AE" w:rsidRPr="00932B6D" w:rsidRDefault="007443AE" w:rsidP="00951CDA">
          <w:pPr>
            <w:ind w:left="142" w:right="283"/>
            <w:jc w:val="right"/>
            <w:rPr>
              <w:sz w:val="2"/>
              <w:szCs w:val="2"/>
            </w:rPr>
          </w:pPr>
          <w:r w:rsidRPr="00932B6D">
            <w:rPr>
              <w:noProof/>
              <w:sz w:val="2"/>
              <w:szCs w:val="2"/>
            </w:rPr>
            <w:t xml:space="preserve"> </w:t>
          </w:r>
        </w:p>
      </w:tc>
    </w:tr>
  </w:tbl>
  <w:p w14:paraId="35DDF1FB" w14:textId="77777777" w:rsidR="007443AE" w:rsidRPr="00C45A08" w:rsidRDefault="007443AE" w:rsidP="005B6F07">
    <w:pPr>
      <w:pStyle w:val="Kopfzeile"/>
      <w:ind w:left="-680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A64C9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C27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A63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492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649E6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A75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3E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445A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F6653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6AA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800621"/>
    <w:multiLevelType w:val="hybridMultilevel"/>
    <w:tmpl w:val="A208B122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A24090C"/>
    <w:multiLevelType w:val="hybridMultilevel"/>
    <w:tmpl w:val="136EC694"/>
    <w:lvl w:ilvl="0" w:tplc="C48002E2">
      <w:start w:val="1"/>
      <w:numFmt w:val="bullet"/>
      <w:pStyle w:val="Liste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A2093"/>
    <w:multiLevelType w:val="hybridMultilevel"/>
    <w:tmpl w:val="971A5394"/>
    <w:lvl w:ilvl="0" w:tplc="C1B6178A">
      <w:start w:val="1"/>
      <w:numFmt w:val="decimal"/>
      <w:pStyle w:val="ListeNummerierung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54669">
    <w:abstractNumId w:val="11"/>
  </w:num>
  <w:num w:numId="2" w16cid:durableId="615017154">
    <w:abstractNumId w:val="12"/>
  </w:num>
  <w:num w:numId="3" w16cid:durableId="943659320">
    <w:abstractNumId w:val="9"/>
  </w:num>
  <w:num w:numId="4" w16cid:durableId="196432382">
    <w:abstractNumId w:val="7"/>
  </w:num>
  <w:num w:numId="5" w16cid:durableId="763185745">
    <w:abstractNumId w:val="6"/>
  </w:num>
  <w:num w:numId="6" w16cid:durableId="353923424">
    <w:abstractNumId w:val="5"/>
  </w:num>
  <w:num w:numId="7" w16cid:durableId="1980063738">
    <w:abstractNumId w:val="4"/>
  </w:num>
  <w:num w:numId="8" w16cid:durableId="47654036">
    <w:abstractNumId w:val="8"/>
  </w:num>
  <w:num w:numId="9" w16cid:durableId="953638230">
    <w:abstractNumId w:val="3"/>
  </w:num>
  <w:num w:numId="10" w16cid:durableId="1900167287">
    <w:abstractNumId w:val="2"/>
  </w:num>
  <w:num w:numId="11" w16cid:durableId="2030333021">
    <w:abstractNumId w:val="1"/>
  </w:num>
  <w:num w:numId="12" w16cid:durableId="1667005796">
    <w:abstractNumId w:val="0"/>
  </w:num>
  <w:num w:numId="13" w16cid:durableId="15344907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08"/>
    <w:rsid w:val="00004BFA"/>
    <w:rsid w:val="00014DE9"/>
    <w:rsid w:val="00021871"/>
    <w:rsid w:val="00022E1A"/>
    <w:rsid w:val="00023916"/>
    <w:rsid w:val="0002595A"/>
    <w:rsid w:val="000317DF"/>
    <w:rsid w:val="0003755D"/>
    <w:rsid w:val="000608AA"/>
    <w:rsid w:val="00066350"/>
    <w:rsid w:val="00071433"/>
    <w:rsid w:val="00074DEC"/>
    <w:rsid w:val="000922D5"/>
    <w:rsid w:val="000929A6"/>
    <w:rsid w:val="000B21C5"/>
    <w:rsid w:val="000C1B4A"/>
    <w:rsid w:val="000E3F8F"/>
    <w:rsid w:val="000F7F62"/>
    <w:rsid w:val="00104D11"/>
    <w:rsid w:val="0010735E"/>
    <w:rsid w:val="001121D8"/>
    <w:rsid w:val="00123686"/>
    <w:rsid w:val="0012436E"/>
    <w:rsid w:val="001451FD"/>
    <w:rsid w:val="00146442"/>
    <w:rsid w:val="00151B47"/>
    <w:rsid w:val="00151B52"/>
    <w:rsid w:val="00173B23"/>
    <w:rsid w:val="00186D37"/>
    <w:rsid w:val="001A0FD5"/>
    <w:rsid w:val="001B2928"/>
    <w:rsid w:val="001B3864"/>
    <w:rsid w:val="001B3ACD"/>
    <w:rsid w:val="001F5E76"/>
    <w:rsid w:val="002048E2"/>
    <w:rsid w:val="00205B3D"/>
    <w:rsid w:val="0023446F"/>
    <w:rsid w:val="00245858"/>
    <w:rsid w:val="00256317"/>
    <w:rsid w:val="00257121"/>
    <w:rsid w:val="00277917"/>
    <w:rsid w:val="0028627C"/>
    <w:rsid w:val="00290719"/>
    <w:rsid w:val="00291241"/>
    <w:rsid w:val="0029346A"/>
    <w:rsid w:val="002969CB"/>
    <w:rsid w:val="002A7549"/>
    <w:rsid w:val="002B0D6B"/>
    <w:rsid w:val="002C758C"/>
    <w:rsid w:val="002E5C08"/>
    <w:rsid w:val="0030003B"/>
    <w:rsid w:val="00311CE4"/>
    <w:rsid w:val="00321551"/>
    <w:rsid w:val="003222B8"/>
    <w:rsid w:val="003421A8"/>
    <w:rsid w:val="0034549F"/>
    <w:rsid w:val="0034556B"/>
    <w:rsid w:val="00354BCE"/>
    <w:rsid w:val="00366346"/>
    <w:rsid w:val="00366EE4"/>
    <w:rsid w:val="003741AE"/>
    <w:rsid w:val="00374625"/>
    <w:rsid w:val="00396E54"/>
    <w:rsid w:val="003A22CF"/>
    <w:rsid w:val="003A2845"/>
    <w:rsid w:val="003A3625"/>
    <w:rsid w:val="003A3F6B"/>
    <w:rsid w:val="003A6971"/>
    <w:rsid w:val="003A6A1C"/>
    <w:rsid w:val="003C4713"/>
    <w:rsid w:val="003D69D5"/>
    <w:rsid w:val="003E1507"/>
    <w:rsid w:val="003E333C"/>
    <w:rsid w:val="003E6811"/>
    <w:rsid w:val="003F3B64"/>
    <w:rsid w:val="003F6BF5"/>
    <w:rsid w:val="00406DC9"/>
    <w:rsid w:val="00407790"/>
    <w:rsid w:val="004206CD"/>
    <w:rsid w:val="00422D15"/>
    <w:rsid w:val="004469ED"/>
    <w:rsid w:val="00450269"/>
    <w:rsid w:val="00453800"/>
    <w:rsid w:val="00457BC5"/>
    <w:rsid w:val="00461857"/>
    <w:rsid w:val="00467B92"/>
    <w:rsid w:val="004700CE"/>
    <w:rsid w:val="00471FD0"/>
    <w:rsid w:val="00487211"/>
    <w:rsid w:val="004A5C25"/>
    <w:rsid w:val="004B4177"/>
    <w:rsid w:val="004D7F34"/>
    <w:rsid w:val="004F262F"/>
    <w:rsid w:val="004F6EE6"/>
    <w:rsid w:val="0050371E"/>
    <w:rsid w:val="00505862"/>
    <w:rsid w:val="00523344"/>
    <w:rsid w:val="005246CE"/>
    <w:rsid w:val="005272F4"/>
    <w:rsid w:val="005338D0"/>
    <w:rsid w:val="005358CB"/>
    <w:rsid w:val="00545E3C"/>
    <w:rsid w:val="005461D6"/>
    <w:rsid w:val="005509E0"/>
    <w:rsid w:val="00554186"/>
    <w:rsid w:val="00556D7E"/>
    <w:rsid w:val="00563847"/>
    <w:rsid w:val="005673EB"/>
    <w:rsid w:val="00577B2C"/>
    <w:rsid w:val="005A0781"/>
    <w:rsid w:val="005A3727"/>
    <w:rsid w:val="005B2927"/>
    <w:rsid w:val="005B4D47"/>
    <w:rsid w:val="005B6E19"/>
    <w:rsid w:val="005B6F07"/>
    <w:rsid w:val="005C36C5"/>
    <w:rsid w:val="005D4766"/>
    <w:rsid w:val="005E469B"/>
    <w:rsid w:val="005E579B"/>
    <w:rsid w:val="005E6572"/>
    <w:rsid w:val="005F469E"/>
    <w:rsid w:val="0060456F"/>
    <w:rsid w:val="00605885"/>
    <w:rsid w:val="00612F4E"/>
    <w:rsid w:val="00625DB0"/>
    <w:rsid w:val="00626D2E"/>
    <w:rsid w:val="006301CF"/>
    <w:rsid w:val="006446A9"/>
    <w:rsid w:val="00656606"/>
    <w:rsid w:val="0066576A"/>
    <w:rsid w:val="00683D7B"/>
    <w:rsid w:val="006933A8"/>
    <w:rsid w:val="006A5905"/>
    <w:rsid w:val="006B4B27"/>
    <w:rsid w:val="006B54C1"/>
    <w:rsid w:val="006B5CE5"/>
    <w:rsid w:val="006C33AC"/>
    <w:rsid w:val="006D0A54"/>
    <w:rsid w:val="006E25FF"/>
    <w:rsid w:val="006F25E1"/>
    <w:rsid w:val="0070241F"/>
    <w:rsid w:val="0071747A"/>
    <w:rsid w:val="007443AE"/>
    <w:rsid w:val="00746069"/>
    <w:rsid w:val="0075108C"/>
    <w:rsid w:val="00770667"/>
    <w:rsid w:val="0078556E"/>
    <w:rsid w:val="00785D7D"/>
    <w:rsid w:val="007B619A"/>
    <w:rsid w:val="007E5122"/>
    <w:rsid w:val="008064CA"/>
    <w:rsid w:val="0081271B"/>
    <w:rsid w:val="00813DB6"/>
    <w:rsid w:val="00822F52"/>
    <w:rsid w:val="00823DB2"/>
    <w:rsid w:val="00830030"/>
    <w:rsid w:val="00836424"/>
    <w:rsid w:val="0084348C"/>
    <w:rsid w:val="00852BF0"/>
    <w:rsid w:val="00864FF3"/>
    <w:rsid w:val="00865AE3"/>
    <w:rsid w:val="00867F7B"/>
    <w:rsid w:val="00891ED8"/>
    <w:rsid w:val="00895094"/>
    <w:rsid w:val="008950A5"/>
    <w:rsid w:val="008A109F"/>
    <w:rsid w:val="008A6C0E"/>
    <w:rsid w:val="008B3AA5"/>
    <w:rsid w:val="008B6EC8"/>
    <w:rsid w:val="008C1F00"/>
    <w:rsid w:val="008C617C"/>
    <w:rsid w:val="008C78E8"/>
    <w:rsid w:val="008D0F69"/>
    <w:rsid w:val="008E173C"/>
    <w:rsid w:val="009137EE"/>
    <w:rsid w:val="009209F7"/>
    <w:rsid w:val="00922D73"/>
    <w:rsid w:val="00922ED2"/>
    <w:rsid w:val="00923E6A"/>
    <w:rsid w:val="00932B6D"/>
    <w:rsid w:val="00944355"/>
    <w:rsid w:val="0094783B"/>
    <w:rsid w:val="00947EBA"/>
    <w:rsid w:val="00951CDA"/>
    <w:rsid w:val="00954987"/>
    <w:rsid w:val="00971A7B"/>
    <w:rsid w:val="00971D34"/>
    <w:rsid w:val="00975431"/>
    <w:rsid w:val="00983562"/>
    <w:rsid w:val="00985AF6"/>
    <w:rsid w:val="0098774F"/>
    <w:rsid w:val="00991DC3"/>
    <w:rsid w:val="009B73B5"/>
    <w:rsid w:val="009D02D5"/>
    <w:rsid w:val="009D464F"/>
    <w:rsid w:val="009D7977"/>
    <w:rsid w:val="00A1029F"/>
    <w:rsid w:val="00A42C9B"/>
    <w:rsid w:val="00A4713F"/>
    <w:rsid w:val="00A50492"/>
    <w:rsid w:val="00A509DB"/>
    <w:rsid w:val="00A51A5F"/>
    <w:rsid w:val="00A569D0"/>
    <w:rsid w:val="00A575EC"/>
    <w:rsid w:val="00A6089B"/>
    <w:rsid w:val="00A60B00"/>
    <w:rsid w:val="00A6578C"/>
    <w:rsid w:val="00A72034"/>
    <w:rsid w:val="00A858E6"/>
    <w:rsid w:val="00AA07E3"/>
    <w:rsid w:val="00AA3B41"/>
    <w:rsid w:val="00AB219D"/>
    <w:rsid w:val="00AC3651"/>
    <w:rsid w:val="00AE1359"/>
    <w:rsid w:val="00AE2B9F"/>
    <w:rsid w:val="00AF7BA0"/>
    <w:rsid w:val="00B01C4D"/>
    <w:rsid w:val="00B01CEC"/>
    <w:rsid w:val="00B1025E"/>
    <w:rsid w:val="00B3003C"/>
    <w:rsid w:val="00B30908"/>
    <w:rsid w:val="00B33169"/>
    <w:rsid w:val="00B3658F"/>
    <w:rsid w:val="00B62987"/>
    <w:rsid w:val="00B6345D"/>
    <w:rsid w:val="00B6530A"/>
    <w:rsid w:val="00B72AE9"/>
    <w:rsid w:val="00B76BC6"/>
    <w:rsid w:val="00B812AE"/>
    <w:rsid w:val="00B84747"/>
    <w:rsid w:val="00B91D66"/>
    <w:rsid w:val="00B96781"/>
    <w:rsid w:val="00BA66A9"/>
    <w:rsid w:val="00BE677E"/>
    <w:rsid w:val="00BF2524"/>
    <w:rsid w:val="00BF4829"/>
    <w:rsid w:val="00BF7B39"/>
    <w:rsid w:val="00C00B59"/>
    <w:rsid w:val="00C04567"/>
    <w:rsid w:val="00C27EE1"/>
    <w:rsid w:val="00C354E2"/>
    <w:rsid w:val="00C406DA"/>
    <w:rsid w:val="00C47D61"/>
    <w:rsid w:val="00C51C01"/>
    <w:rsid w:val="00C6082E"/>
    <w:rsid w:val="00C673C6"/>
    <w:rsid w:val="00C74D87"/>
    <w:rsid w:val="00C80472"/>
    <w:rsid w:val="00C854AF"/>
    <w:rsid w:val="00CC4340"/>
    <w:rsid w:val="00CC4AE9"/>
    <w:rsid w:val="00CC6A8A"/>
    <w:rsid w:val="00CE0980"/>
    <w:rsid w:val="00CE0EC8"/>
    <w:rsid w:val="00CE6D89"/>
    <w:rsid w:val="00CF5E38"/>
    <w:rsid w:val="00D130B9"/>
    <w:rsid w:val="00D27103"/>
    <w:rsid w:val="00D544A5"/>
    <w:rsid w:val="00D55E07"/>
    <w:rsid w:val="00D61CBA"/>
    <w:rsid w:val="00D70CDB"/>
    <w:rsid w:val="00DA089A"/>
    <w:rsid w:val="00DA20E3"/>
    <w:rsid w:val="00DC139D"/>
    <w:rsid w:val="00DC4ED3"/>
    <w:rsid w:val="00DD742E"/>
    <w:rsid w:val="00DE084B"/>
    <w:rsid w:val="00DE15AD"/>
    <w:rsid w:val="00E1762F"/>
    <w:rsid w:val="00E31EBA"/>
    <w:rsid w:val="00E36941"/>
    <w:rsid w:val="00E52D3E"/>
    <w:rsid w:val="00E550E7"/>
    <w:rsid w:val="00E633BB"/>
    <w:rsid w:val="00EB33F3"/>
    <w:rsid w:val="00EC504A"/>
    <w:rsid w:val="00EF022F"/>
    <w:rsid w:val="00EF1D8C"/>
    <w:rsid w:val="00F02E9A"/>
    <w:rsid w:val="00F070E3"/>
    <w:rsid w:val="00F1098B"/>
    <w:rsid w:val="00F10AD7"/>
    <w:rsid w:val="00F12171"/>
    <w:rsid w:val="00F14A09"/>
    <w:rsid w:val="00F17134"/>
    <w:rsid w:val="00F2320A"/>
    <w:rsid w:val="00F24501"/>
    <w:rsid w:val="00F52849"/>
    <w:rsid w:val="00F601DE"/>
    <w:rsid w:val="00F61425"/>
    <w:rsid w:val="00F61555"/>
    <w:rsid w:val="00F64558"/>
    <w:rsid w:val="00F84D0B"/>
    <w:rsid w:val="00F9165C"/>
    <w:rsid w:val="00F94078"/>
    <w:rsid w:val="00F95423"/>
    <w:rsid w:val="00F955C6"/>
    <w:rsid w:val="00FA7840"/>
    <w:rsid w:val="00FB6FD4"/>
    <w:rsid w:val="00FC0C43"/>
    <w:rsid w:val="00FE4628"/>
    <w:rsid w:val="00FF252F"/>
    <w:rsid w:val="00FF5539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6FF5939A"/>
  <w15:docId w15:val="{2B00D220-E0A4-435D-98CB-6D84AB8C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BF7B39"/>
    <w:pPr>
      <w:spacing w:before="60" w:after="60"/>
    </w:pPr>
    <w:rPr>
      <w:rFonts w:ascii="Tahoma" w:hAnsi="Tahoma"/>
      <w:color w:val="000000" w:themeColor="text1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BF7B39"/>
    <w:pPr>
      <w:spacing w:before="240" w:after="240"/>
      <w:outlineLvl w:val="0"/>
    </w:pPr>
    <w:rPr>
      <w:rFonts w:ascii="Verdana" w:hAnsi="Verdana"/>
      <w:b/>
      <w:sz w:val="26"/>
      <w:szCs w:val="26"/>
    </w:rPr>
  </w:style>
  <w:style w:type="paragraph" w:styleId="berschrift2">
    <w:name w:val="heading 2"/>
    <w:basedOn w:val="Standard"/>
    <w:next w:val="Standard"/>
    <w:qFormat/>
    <w:rsid w:val="00BF7B39"/>
    <w:pPr>
      <w:spacing w:before="240" w:after="240"/>
      <w:outlineLvl w:val="1"/>
    </w:pPr>
    <w:rPr>
      <w:rFonts w:ascii="Verdana" w:hAnsi="Verdana"/>
      <w:b/>
      <w:sz w:val="22"/>
      <w:szCs w:val="22"/>
    </w:rPr>
  </w:style>
  <w:style w:type="paragraph" w:styleId="berschrift3">
    <w:name w:val="heading 3"/>
    <w:basedOn w:val="Standard"/>
    <w:next w:val="Standard"/>
    <w:qFormat/>
    <w:rsid w:val="00BF7B39"/>
    <w:pPr>
      <w:spacing w:before="240" w:after="240"/>
      <w:outlineLvl w:val="2"/>
    </w:pPr>
    <w:rPr>
      <w:rFonts w:ascii="Verdana" w:hAnsi="Verdana"/>
      <w:b/>
      <w:color w:val="808080"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BF7B39"/>
    <w:pPr>
      <w:spacing w:before="240" w:after="240"/>
      <w:outlineLvl w:val="3"/>
    </w:pPr>
    <w:rPr>
      <w:rFonts w:ascii="Verdana" w:hAnsi="Verdana"/>
      <w:color w:val="80808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F7B39"/>
    <w:pPr>
      <w:spacing w:before="240" w:after="240"/>
      <w:outlineLvl w:val="4"/>
    </w:pPr>
    <w:rPr>
      <w:b/>
      <w:color w:val="80808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1073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1073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1073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1073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7B39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link w:val="FuzeileZchn"/>
    <w:uiPriority w:val="99"/>
    <w:locked/>
    <w:rsid w:val="00BF7B3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locked/>
    <w:rsid w:val="00BF7B39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locked/>
    <w:rsid w:val="00BF7B39"/>
    <w:rPr>
      <w:rFonts w:ascii="Lucida Grande" w:hAnsi="Lucida Grande"/>
      <w:sz w:val="18"/>
      <w:szCs w:val="18"/>
    </w:rPr>
  </w:style>
  <w:style w:type="character" w:styleId="Seitenzahl">
    <w:name w:val="page number"/>
    <w:rsid w:val="00BF7B39"/>
    <w:rPr>
      <w:rFonts w:ascii="Tahoma" w:hAnsi="Tahoma"/>
    </w:rPr>
  </w:style>
  <w:style w:type="character" w:customStyle="1" w:styleId="berschrift4Zchn">
    <w:name w:val="Überschrift 4 Zchn"/>
    <w:link w:val="berschrift4"/>
    <w:rsid w:val="00BF7B39"/>
    <w:rPr>
      <w:rFonts w:ascii="Verdana" w:hAnsi="Verdana"/>
      <w:color w:val="808080"/>
      <w:sz w:val="22"/>
      <w:szCs w:val="22"/>
      <w:lang w:val="de-DE" w:eastAsia="de-DE"/>
    </w:rPr>
  </w:style>
  <w:style w:type="paragraph" w:customStyle="1" w:styleId="Empfaenger">
    <w:name w:val="Empfaenger"/>
    <w:basedOn w:val="Standard"/>
    <w:qFormat/>
    <w:rsid w:val="00BF7B39"/>
    <w:pPr>
      <w:framePr w:w="3895" w:h="1627" w:hRule="exact" w:hSpace="142" w:wrap="around" w:vAnchor="page" w:hAnchor="page" w:x="1419" w:y="3516" w:anchorLock="1"/>
    </w:pPr>
  </w:style>
  <w:style w:type="paragraph" w:customStyle="1" w:styleId="Formularbezeichnung">
    <w:name w:val="Formularbezeichnung"/>
    <w:basedOn w:val="Standard"/>
    <w:qFormat/>
    <w:rsid w:val="00BF7B39"/>
    <w:pPr>
      <w:framePr w:w="8930" w:hSpace="142" w:wrap="around" w:vAnchor="page" w:hAnchor="page" w:x="1419" w:y="2609"/>
    </w:pPr>
    <w:rPr>
      <w:b/>
      <w:bCs/>
      <w:sz w:val="22"/>
    </w:rPr>
  </w:style>
  <w:style w:type="character" w:customStyle="1" w:styleId="Infoblockbold">
    <w:name w:val="Infoblock bold"/>
    <w:basedOn w:val="Absatz-Standardschriftart"/>
    <w:uiPriority w:val="1"/>
    <w:qFormat/>
    <w:rsid w:val="00BF7B39"/>
    <w:rPr>
      <w:rFonts w:ascii="Tahoma" w:hAnsi="Tahoma"/>
      <w:b/>
      <w:sz w:val="16"/>
    </w:rPr>
  </w:style>
  <w:style w:type="character" w:customStyle="1" w:styleId="Infoblockregular">
    <w:name w:val="Infoblock regular"/>
    <w:basedOn w:val="Absatz-Standardschriftart"/>
    <w:uiPriority w:val="1"/>
    <w:qFormat/>
    <w:rsid w:val="00BF7B39"/>
    <w:rPr>
      <w:rFonts w:ascii="Tahoma" w:hAnsi="Tahoma"/>
      <w:sz w:val="16"/>
    </w:rPr>
  </w:style>
  <w:style w:type="paragraph" w:customStyle="1" w:styleId="Organisationseinheit">
    <w:name w:val="Organisationseinheit"/>
    <w:basedOn w:val="Standard"/>
    <w:qFormat/>
    <w:rsid w:val="00BF7B39"/>
    <w:pPr>
      <w:framePr w:w="6521" w:h="726" w:hRule="exact" w:hSpace="142" w:wrap="around" w:vAnchor="page" w:hAnchor="page" w:x="1419" w:y="1135" w:anchorLock="1"/>
      <w:spacing w:before="0" w:after="0"/>
    </w:pPr>
    <w:rPr>
      <w:sz w:val="16"/>
      <w:szCs w:val="17"/>
    </w:rPr>
  </w:style>
  <w:style w:type="character" w:customStyle="1" w:styleId="berschrift5Zchn">
    <w:name w:val="Überschrift 5 Zchn"/>
    <w:basedOn w:val="Absatz-Standardschriftart"/>
    <w:link w:val="berschrift5"/>
    <w:rsid w:val="00BF7B39"/>
    <w:rPr>
      <w:rFonts w:ascii="Tahoma" w:hAnsi="Tahoma"/>
      <w:b/>
      <w:color w:val="808080"/>
      <w:sz w:val="22"/>
      <w:szCs w:val="22"/>
      <w:lang w:val="de-DE" w:eastAsia="de-DE"/>
    </w:rPr>
  </w:style>
  <w:style w:type="paragraph" w:customStyle="1" w:styleId="Sehrgeehrt">
    <w:name w:val="Sehr geehrt"/>
    <w:basedOn w:val="Standard"/>
    <w:qFormat/>
    <w:rsid w:val="00BF7B39"/>
  </w:style>
  <w:style w:type="paragraph" w:customStyle="1" w:styleId="Fuzeilebold">
    <w:name w:val="Fußzeile bold"/>
    <w:basedOn w:val="Fuzeile"/>
    <w:qFormat/>
    <w:rsid w:val="00BF7B39"/>
    <w:pPr>
      <w:spacing w:before="0" w:after="0"/>
    </w:pPr>
    <w:rPr>
      <w:b/>
      <w:sz w:val="14"/>
    </w:rPr>
  </w:style>
  <w:style w:type="paragraph" w:customStyle="1" w:styleId="ListeAufzaehlung">
    <w:name w:val="Liste Aufzaehlung"/>
    <w:basedOn w:val="Standard"/>
    <w:qFormat/>
    <w:rsid w:val="00BF7B39"/>
    <w:pPr>
      <w:numPr>
        <w:numId w:val="1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ListeNummerierung">
    <w:name w:val="Liste Nummerierung"/>
    <w:basedOn w:val="Standard"/>
    <w:qFormat/>
    <w:rsid w:val="00BF7B39"/>
    <w:pPr>
      <w:numPr>
        <w:numId w:val="2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Fuzeileregular">
    <w:name w:val="Fußzeile regular"/>
    <w:basedOn w:val="Fuzeile"/>
    <w:qFormat/>
    <w:rsid w:val="00BF7B39"/>
    <w:pPr>
      <w:spacing w:before="0" w:after="0"/>
    </w:pPr>
    <w:rPr>
      <w:sz w:val="14"/>
    </w:rPr>
  </w:style>
  <w:style w:type="paragraph" w:styleId="Beschriftung">
    <w:name w:val="caption"/>
    <w:basedOn w:val="Standard"/>
    <w:next w:val="Standard"/>
    <w:unhideWhenUsed/>
    <w:qFormat/>
    <w:rsid w:val="00BF7B39"/>
    <w:pPr>
      <w:spacing w:after="200"/>
    </w:pPr>
    <w:rPr>
      <w:bCs/>
      <w:sz w:val="14"/>
      <w:szCs w:val="18"/>
    </w:rPr>
  </w:style>
  <w:style w:type="paragraph" w:customStyle="1" w:styleId="Betreffzeile">
    <w:name w:val="Betreffzeile"/>
    <w:basedOn w:val="Standard"/>
    <w:qFormat/>
    <w:rsid w:val="00BF7B39"/>
    <w:pPr>
      <w:spacing w:before="120" w:after="480"/>
    </w:pPr>
    <w:rPr>
      <w:b/>
      <w:bCs/>
      <w:sz w:val="22"/>
    </w:rPr>
  </w:style>
  <w:style w:type="paragraph" w:styleId="Abbildungsverzeichnis">
    <w:name w:val="table of figures"/>
    <w:basedOn w:val="Standard"/>
    <w:next w:val="Standard"/>
    <w:uiPriority w:val="99"/>
    <w:rsid w:val="00BF7B39"/>
    <w:pPr>
      <w:spacing w:after="0"/>
    </w:pPr>
  </w:style>
  <w:style w:type="character" w:styleId="Hyperlink">
    <w:name w:val="Hyperlink"/>
    <w:basedOn w:val="Absatz-Standardschriftart"/>
    <w:uiPriority w:val="99"/>
    <w:unhideWhenUsed/>
    <w:locked/>
    <w:rsid w:val="00BF7B39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BF7B3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BF7B39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BF7B39"/>
    <w:pPr>
      <w:spacing w:after="100"/>
      <w:ind w:left="400"/>
    </w:pPr>
  </w:style>
  <w:style w:type="paragraph" w:customStyle="1" w:styleId="FormatvorlageVor0PtNach0Pt">
    <w:name w:val="Formatvorlage Vor:  0 Pt. Nach:  0 Pt."/>
    <w:basedOn w:val="Standard"/>
    <w:rsid w:val="00BF7B39"/>
    <w:pPr>
      <w:spacing w:before="0" w:after="0"/>
    </w:pPr>
    <w:rPr>
      <w:szCs w:val="20"/>
    </w:rPr>
  </w:style>
  <w:style w:type="table" w:styleId="Tabellenraster">
    <w:name w:val="Table Grid"/>
    <w:basedOn w:val="NormaleTabelle"/>
    <w:locked/>
    <w:rsid w:val="00BF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4">
    <w:name w:val="Light Shading Accent 4"/>
    <w:basedOn w:val="NormaleTabelle"/>
    <w:uiPriority w:val="60"/>
    <w:locked/>
    <w:rsid w:val="00BF7B3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locked/>
    <w:rsid w:val="00BF7B3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DunkleListe-Akzent6">
    <w:name w:val="Dark List Accent 6"/>
    <w:basedOn w:val="NormaleTabelle"/>
    <w:uiPriority w:val="70"/>
    <w:locked/>
    <w:rsid w:val="00BF7B3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Code">
    <w:name w:val="Code"/>
    <w:basedOn w:val="Standard"/>
    <w:link w:val="CodeZchn"/>
    <w:qFormat/>
    <w:rsid w:val="00BF7B39"/>
    <w:pPr>
      <w:spacing w:before="240" w:after="240"/>
      <w:ind w:left="567"/>
      <w:contextualSpacing/>
    </w:pPr>
    <w:rPr>
      <w:rFonts w:ascii="Courier New" w:hAnsi="Courier New" w:cs="Courier New"/>
      <w:color w:val="404040" w:themeColor="text1" w:themeTint="BF"/>
      <w:szCs w:val="20"/>
      <w:lang w:val="en-GB"/>
    </w:rPr>
  </w:style>
  <w:style w:type="character" w:styleId="Hervorhebung">
    <w:name w:val="Emphasis"/>
    <w:basedOn w:val="Absatz-Standardschriftart"/>
    <w:qFormat/>
    <w:locked/>
    <w:rsid w:val="00BF7B39"/>
    <w:rPr>
      <w:i/>
      <w:iCs/>
    </w:rPr>
  </w:style>
  <w:style w:type="character" w:customStyle="1" w:styleId="CodeZchn">
    <w:name w:val="Code Zchn"/>
    <w:basedOn w:val="Absatz-Standardschriftart"/>
    <w:link w:val="Code"/>
    <w:rsid w:val="00BF7B39"/>
    <w:rPr>
      <w:rFonts w:ascii="Courier New" w:hAnsi="Courier New" w:cs="Courier New"/>
      <w:color w:val="404040" w:themeColor="text1" w:themeTint="BF"/>
      <w:lang w:val="en-GB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locked/>
    <w:rsid w:val="00BF7B3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de-AT" w:eastAsia="de-AT"/>
    </w:rPr>
  </w:style>
  <w:style w:type="character" w:styleId="Fett">
    <w:name w:val="Strong"/>
    <w:basedOn w:val="Absatz-Standardschriftart"/>
    <w:qFormat/>
    <w:rsid w:val="00BF7B39"/>
    <w:rPr>
      <w:b/>
      <w:bCs/>
    </w:rPr>
  </w:style>
  <w:style w:type="paragraph" w:customStyle="1" w:styleId="Kursiv">
    <w:name w:val="Kursiv"/>
    <w:basedOn w:val="Standard"/>
    <w:link w:val="KursivZchn"/>
    <w:qFormat/>
    <w:rsid w:val="00BF7B39"/>
    <w:rPr>
      <w:i/>
      <w:color w:val="auto"/>
      <w:szCs w:val="20"/>
      <w:lang w:val="en-GB"/>
    </w:rPr>
  </w:style>
  <w:style w:type="paragraph" w:customStyle="1" w:styleId="Unterstrichen">
    <w:name w:val="Unterstrichen"/>
    <w:basedOn w:val="Standard"/>
    <w:link w:val="UnterstrichenZchn"/>
    <w:qFormat/>
    <w:rsid w:val="00BF7B39"/>
    <w:rPr>
      <w:color w:val="auto"/>
      <w:szCs w:val="20"/>
      <w:u w:val="single"/>
      <w:lang w:val="en-GB"/>
    </w:rPr>
  </w:style>
  <w:style w:type="character" w:customStyle="1" w:styleId="KursivZchn">
    <w:name w:val="Kursiv Zchn"/>
    <w:basedOn w:val="Absatz-Standardschriftart"/>
    <w:link w:val="Kursiv"/>
    <w:rsid w:val="00BF7B39"/>
    <w:rPr>
      <w:rFonts w:ascii="Tahoma" w:hAnsi="Tahoma"/>
      <w:i/>
      <w:lang w:val="en-GB" w:eastAsia="de-DE"/>
    </w:rPr>
  </w:style>
  <w:style w:type="paragraph" w:styleId="Listenabsatz">
    <w:name w:val="List Paragraph"/>
    <w:basedOn w:val="Standard"/>
    <w:uiPriority w:val="34"/>
    <w:qFormat/>
    <w:locked/>
    <w:rsid w:val="00BF7B39"/>
    <w:pPr>
      <w:ind w:left="720"/>
      <w:contextualSpacing/>
    </w:pPr>
  </w:style>
  <w:style w:type="character" w:customStyle="1" w:styleId="UnterstrichenZchn">
    <w:name w:val="Unterstrichen Zchn"/>
    <w:basedOn w:val="Absatz-Standardschriftart"/>
    <w:link w:val="Unterstrichen"/>
    <w:rsid w:val="00BF7B39"/>
    <w:rPr>
      <w:rFonts w:ascii="Tahoma" w:hAnsi="Tahoma"/>
      <w:u w:val="single"/>
      <w:lang w:val="en-GB" w:eastAsia="de-DE"/>
    </w:rPr>
  </w:style>
  <w:style w:type="paragraph" w:customStyle="1" w:styleId="Link">
    <w:name w:val="Link"/>
    <w:basedOn w:val="Standard"/>
    <w:link w:val="LinkZchn"/>
    <w:qFormat/>
    <w:rsid w:val="00BF7B39"/>
    <w:rPr>
      <w:color w:val="0000FF"/>
      <w:szCs w:val="20"/>
      <w:u w:val="single"/>
      <w:lang w:val="en-GB"/>
    </w:rPr>
  </w:style>
  <w:style w:type="character" w:customStyle="1" w:styleId="LinkZchn">
    <w:name w:val="Link Zchn"/>
    <w:basedOn w:val="Absatz-Standardschriftart"/>
    <w:link w:val="Link"/>
    <w:rsid w:val="00BF7B39"/>
    <w:rPr>
      <w:rFonts w:ascii="Tahoma" w:hAnsi="Tahoma"/>
      <w:color w:val="0000FF"/>
      <w:u w:val="single"/>
      <w:lang w:val="en-GB" w:eastAsia="de-DE"/>
    </w:rPr>
  </w:style>
  <w:style w:type="paragraph" w:styleId="Anrede">
    <w:name w:val="Salutation"/>
    <w:basedOn w:val="Standard"/>
    <w:next w:val="Standard"/>
    <w:link w:val="AnredeZchn"/>
    <w:locked/>
    <w:rsid w:val="0010735E"/>
  </w:style>
  <w:style w:type="character" w:customStyle="1" w:styleId="AnredeZchn">
    <w:name w:val="Anrede Zchn"/>
    <w:basedOn w:val="Absatz-Standardschriftart"/>
    <w:link w:val="Anrede"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Aufzhlungszeichen">
    <w:name w:val="List Bullet"/>
    <w:basedOn w:val="Standard"/>
    <w:semiHidden/>
    <w:unhideWhenUsed/>
    <w:locked/>
    <w:rsid w:val="0010735E"/>
    <w:pPr>
      <w:numPr>
        <w:numId w:val="3"/>
      </w:numPr>
      <w:contextualSpacing/>
    </w:pPr>
  </w:style>
  <w:style w:type="paragraph" w:styleId="Aufzhlungszeichen2">
    <w:name w:val="List Bullet 2"/>
    <w:basedOn w:val="Standard"/>
    <w:semiHidden/>
    <w:unhideWhenUsed/>
    <w:locked/>
    <w:rsid w:val="0010735E"/>
    <w:pPr>
      <w:numPr>
        <w:numId w:val="4"/>
      </w:numPr>
      <w:contextualSpacing/>
    </w:pPr>
  </w:style>
  <w:style w:type="paragraph" w:styleId="Aufzhlungszeichen3">
    <w:name w:val="List Bullet 3"/>
    <w:basedOn w:val="Standard"/>
    <w:semiHidden/>
    <w:unhideWhenUsed/>
    <w:locked/>
    <w:rsid w:val="0010735E"/>
    <w:pPr>
      <w:numPr>
        <w:numId w:val="5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10735E"/>
    <w:pPr>
      <w:numPr>
        <w:numId w:val="6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10735E"/>
    <w:pPr>
      <w:numPr>
        <w:numId w:val="7"/>
      </w:numPr>
      <w:contextualSpacing/>
    </w:pPr>
  </w:style>
  <w:style w:type="paragraph" w:styleId="Blocktext">
    <w:name w:val="Block Text"/>
    <w:basedOn w:val="Standard"/>
    <w:semiHidden/>
    <w:unhideWhenUsed/>
    <w:locked/>
    <w:rsid w:val="0010735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locked/>
    <w:rsid w:val="0010735E"/>
  </w:style>
  <w:style w:type="character" w:customStyle="1" w:styleId="DatumZchn">
    <w:name w:val="Datum Zchn"/>
    <w:basedOn w:val="Absatz-Standardschriftart"/>
    <w:link w:val="Datum"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10735E"/>
    <w:pPr>
      <w:spacing w:before="0" w:after="0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0735E"/>
    <w:rPr>
      <w:rFonts w:ascii="Tahoma" w:hAnsi="Tahoma" w:cs="Tahoma"/>
      <w:color w:val="000000" w:themeColor="text1"/>
      <w:sz w:val="16"/>
      <w:szCs w:val="16"/>
      <w:lang w:val="de-DE" w:eastAsia="de-DE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10735E"/>
    <w:pPr>
      <w:spacing w:before="0" w:after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Endnotentext">
    <w:name w:val="endnote text"/>
    <w:basedOn w:val="Standard"/>
    <w:link w:val="EndnotentextZchn"/>
    <w:semiHidden/>
    <w:unhideWhenUsed/>
    <w:locked/>
    <w:rsid w:val="0010735E"/>
    <w:pPr>
      <w:spacing w:before="0"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10735E"/>
    <w:rPr>
      <w:rFonts w:ascii="Tahoma" w:hAnsi="Tahoma"/>
      <w:color w:val="000000" w:themeColor="text1"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10735E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locked/>
    <w:rsid w:val="0010735E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0735E"/>
    <w:rPr>
      <w:rFonts w:ascii="Tahoma" w:hAnsi="Tahoma"/>
      <w:color w:val="000000" w:themeColor="text1"/>
      <w:lang w:val="de-DE" w:eastAsia="de-DE"/>
    </w:rPr>
  </w:style>
  <w:style w:type="paragraph" w:styleId="Gruformel">
    <w:name w:val="Closing"/>
    <w:basedOn w:val="Standard"/>
    <w:link w:val="GruformelZchn"/>
    <w:semiHidden/>
    <w:unhideWhenUsed/>
    <w:locked/>
    <w:rsid w:val="0010735E"/>
    <w:pPr>
      <w:spacing w:before="0" w:after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HTMLAdresse">
    <w:name w:val="HTML Address"/>
    <w:basedOn w:val="Standard"/>
    <w:link w:val="HTMLAdresseZchn"/>
    <w:semiHidden/>
    <w:unhideWhenUsed/>
    <w:locked/>
    <w:rsid w:val="0010735E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10735E"/>
    <w:rPr>
      <w:rFonts w:ascii="Tahoma" w:hAnsi="Tahoma"/>
      <w:i/>
      <w:iCs/>
      <w:color w:val="000000" w:themeColor="text1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10735E"/>
    <w:pPr>
      <w:spacing w:before="0"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10735E"/>
    <w:rPr>
      <w:rFonts w:ascii="Consolas" w:hAnsi="Consolas"/>
      <w:color w:val="000000" w:themeColor="text1"/>
      <w:lang w:val="de-DE" w:eastAsia="de-DE"/>
    </w:rPr>
  </w:style>
  <w:style w:type="paragraph" w:styleId="Index1">
    <w:name w:val="index 1"/>
    <w:basedOn w:val="Standard"/>
    <w:next w:val="Standard"/>
    <w:autoRedefine/>
    <w:semiHidden/>
    <w:unhideWhenUsed/>
    <w:locked/>
    <w:rsid w:val="0010735E"/>
    <w:pPr>
      <w:spacing w:before="0" w:after="0"/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locked/>
    <w:rsid w:val="0010735E"/>
    <w:pPr>
      <w:spacing w:before="0" w:after="0"/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locked/>
    <w:rsid w:val="0010735E"/>
    <w:pPr>
      <w:spacing w:before="0" w:after="0"/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locked/>
    <w:rsid w:val="0010735E"/>
    <w:pPr>
      <w:spacing w:before="0" w:after="0"/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locked/>
    <w:rsid w:val="0010735E"/>
    <w:pPr>
      <w:spacing w:before="0" w:after="0"/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locked/>
    <w:rsid w:val="0010735E"/>
    <w:pPr>
      <w:spacing w:before="0" w:after="0"/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locked/>
    <w:rsid w:val="0010735E"/>
    <w:pPr>
      <w:spacing w:before="0" w:after="0"/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locked/>
    <w:rsid w:val="0010735E"/>
    <w:pPr>
      <w:spacing w:before="0" w:after="0"/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locked/>
    <w:rsid w:val="0010735E"/>
    <w:pPr>
      <w:spacing w:before="0" w:after="0"/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locked/>
    <w:rsid w:val="0010735E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1073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735E"/>
    <w:rPr>
      <w:rFonts w:ascii="Tahoma" w:hAnsi="Tahoma"/>
      <w:b/>
      <w:bCs/>
      <w:i/>
      <w:iCs/>
      <w:color w:val="4F81BD" w:themeColor="accent1"/>
      <w:szCs w:val="24"/>
      <w:lang w:val="de-DE" w:eastAsia="de-DE"/>
    </w:rPr>
  </w:style>
  <w:style w:type="paragraph" w:styleId="KeinLeerraum">
    <w:name w:val="No Spacing"/>
    <w:uiPriority w:val="1"/>
    <w:qFormat/>
    <w:locked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10735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0735E"/>
    <w:rPr>
      <w:rFonts w:ascii="Tahoma" w:hAnsi="Tahoma"/>
      <w:color w:val="000000" w:themeColor="text1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1073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0735E"/>
    <w:rPr>
      <w:rFonts w:ascii="Tahoma" w:hAnsi="Tahoma"/>
      <w:b/>
      <w:bCs/>
      <w:color w:val="000000" w:themeColor="text1"/>
      <w:lang w:val="de-DE" w:eastAsia="de-DE"/>
    </w:rPr>
  </w:style>
  <w:style w:type="paragraph" w:styleId="Liste">
    <w:name w:val="List"/>
    <w:basedOn w:val="Standard"/>
    <w:semiHidden/>
    <w:unhideWhenUsed/>
    <w:locked/>
    <w:rsid w:val="0010735E"/>
    <w:pPr>
      <w:ind w:left="283" w:hanging="283"/>
      <w:contextualSpacing/>
    </w:pPr>
  </w:style>
  <w:style w:type="paragraph" w:styleId="Liste2">
    <w:name w:val="List 2"/>
    <w:basedOn w:val="Standard"/>
    <w:semiHidden/>
    <w:unhideWhenUsed/>
    <w:locked/>
    <w:rsid w:val="0010735E"/>
    <w:pPr>
      <w:ind w:left="566" w:hanging="283"/>
      <w:contextualSpacing/>
    </w:pPr>
  </w:style>
  <w:style w:type="paragraph" w:styleId="Liste3">
    <w:name w:val="List 3"/>
    <w:basedOn w:val="Standard"/>
    <w:semiHidden/>
    <w:unhideWhenUsed/>
    <w:locked/>
    <w:rsid w:val="0010735E"/>
    <w:pPr>
      <w:ind w:left="849" w:hanging="283"/>
      <w:contextualSpacing/>
    </w:pPr>
  </w:style>
  <w:style w:type="paragraph" w:styleId="Liste4">
    <w:name w:val="List 4"/>
    <w:basedOn w:val="Standard"/>
    <w:locked/>
    <w:rsid w:val="0010735E"/>
    <w:pPr>
      <w:ind w:left="1132" w:hanging="283"/>
      <w:contextualSpacing/>
    </w:pPr>
  </w:style>
  <w:style w:type="paragraph" w:styleId="Liste5">
    <w:name w:val="List 5"/>
    <w:basedOn w:val="Standard"/>
    <w:locked/>
    <w:rsid w:val="0010735E"/>
    <w:pPr>
      <w:ind w:left="1415" w:hanging="283"/>
      <w:contextualSpacing/>
    </w:pPr>
  </w:style>
  <w:style w:type="paragraph" w:styleId="Listenfortsetzung">
    <w:name w:val="List Continue"/>
    <w:basedOn w:val="Standard"/>
    <w:semiHidden/>
    <w:unhideWhenUsed/>
    <w:locked/>
    <w:rsid w:val="0010735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locked/>
    <w:rsid w:val="0010735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locked/>
    <w:rsid w:val="0010735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locked/>
    <w:rsid w:val="0010735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locked/>
    <w:rsid w:val="0010735E"/>
    <w:pPr>
      <w:spacing w:after="120"/>
      <w:ind w:left="1415"/>
      <w:contextualSpacing/>
    </w:pPr>
  </w:style>
  <w:style w:type="paragraph" w:styleId="Listennummer">
    <w:name w:val="List Number"/>
    <w:basedOn w:val="Standard"/>
    <w:locked/>
    <w:rsid w:val="0010735E"/>
    <w:pPr>
      <w:numPr>
        <w:numId w:val="8"/>
      </w:numPr>
      <w:contextualSpacing/>
    </w:pPr>
  </w:style>
  <w:style w:type="paragraph" w:styleId="Listennummer2">
    <w:name w:val="List Number 2"/>
    <w:basedOn w:val="Standard"/>
    <w:semiHidden/>
    <w:unhideWhenUsed/>
    <w:locked/>
    <w:rsid w:val="0010735E"/>
    <w:pPr>
      <w:numPr>
        <w:numId w:val="9"/>
      </w:numPr>
      <w:contextualSpacing/>
    </w:pPr>
  </w:style>
  <w:style w:type="paragraph" w:styleId="Listennummer3">
    <w:name w:val="List Number 3"/>
    <w:basedOn w:val="Standard"/>
    <w:semiHidden/>
    <w:unhideWhenUsed/>
    <w:locked/>
    <w:rsid w:val="0010735E"/>
    <w:pPr>
      <w:numPr>
        <w:numId w:val="10"/>
      </w:numPr>
      <w:contextualSpacing/>
    </w:pPr>
  </w:style>
  <w:style w:type="paragraph" w:styleId="Listennummer4">
    <w:name w:val="List Number 4"/>
    <w:basedOn w:val="Standard"/>
    <w:semiHidden/>
    <w:unhideWhenUsed/>
    <w:locked/>
    <w:rsid w:val="0010735E"/>
    <w:pPr>
      <w:numPr>
        <w:numId w:val="11"/>
      </w:numPr>
      <w:contextualSpacing/>
    </w:pPr>
  </w:style>
  <w:style w:type="paragraph" w:styleId="Listennummer5">
    <w:name w:val="List Number 5"/>
    <w:basedOn w:val="Standard"/>
    <w:semiHidden/>
    <w:unhideWhenUsed/>
    <w:locked/>
    <w:rsid w:val="0010735E"/>
    <w:pPr>
      <w:numPr>
        <w:numId w:val="1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10735E"/>
  </w:style>
  <w:style w:type="paragraph" w:styleId="Makrotext">
    <w:name w:val="macro"/>
    <w:link w:val="MakrotextZchn"/>
    <w:semiHidden/>
    <w:unhideWhenUsed/>
    <w:locked/>
    <w:rsid w:val="001073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hAnsi="Consolas"/>
      <w:color w:val="000000" w:themeColor="text1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10735E"/>
    <w:rPr>
      <w:rFonts w:ascii="Consolas" w:hAnsi="Consolas"/>
      <w:color w:val="000000" w:themeColor="text1"/>
      <w:lang w:val="de-DE" w:eastAsia="de-DE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1073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10735E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semiHidden/>
    <w:unhideWhenUsed/>
    <w:locked/>
    <w:rsid w:val="0010735E"/>
    <w:pPr>
      <w:spacing w:before="0"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10735E"/>
    <w:rPr>
      <w:rFonts w:ascii="Consolas" w:hAnsi="Consolas"/>
      <w:color w:val="000000" w:themeColor="text1"/>
      <w:sz w:val="21"/>
      <w:szCs w:val="21"/>
      <w:lang w:val="de-DE" w:eastAsia="de-DE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10735E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semiHidden/>
    <w:unhideWhenUsed/>
    <w:locked/>
    <w:rsid w:val="0010735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semiHidden/>
    <w:unhideWhenUsed/>
    <w:rsid w:val="0010735E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unhideWhenUsed/>
    <w:locked/>
    <w:rsid w:val="0010735E"/>
    <w:pPr>
      <w:ind w:left="708"/>
    </w:pPr>
  </w:style>
  <w:style w:type="paragraph" w:styleId="Textkrper">
    <w:name w:val="Body Text"/>
    <w:basedOn w:val="Standard"/>
    <w:link w:val="TextkrperZchn"/>
    <w:semiHidden/>
    <w:unhideWhenUsed/>
    <w:locked/>
    <w:rsid w:val="0010735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locked/>
    <w:rsid w:val="0010735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extkrper3">
    <w:name w:val="Body Text 3"/>
    <w:basedOn w:val="Standard"/>
    <w:link w:val="Textkrper3Zchn"/>
    <w:semiHidden/>
    <w:unhideWhenUsed/>
    <w:locked/>
    <w:rsid w:val="0010735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10735E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10735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10735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10735E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locked/>
    <w:rsid w:val="0010735E"/>
    <w:pPr>
      <w:spacing w:after="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10735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10735E"/>
    <w:pPr>
      <w:spacing w:after="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locked/>
    <w:rsid w:val="0010735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07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10735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10735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10735E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10735E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styleId="Umschlagabsenderadresse">
    <w:name w:val="envelope return"/>
    <w:basedOn w:val="Standard"/>
    <w:semiHidden/>
    <w:unhideWhenUsed/>
    <w:locked/>
    <w:rsid w:val="0010735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semiHidden/>
    <w:unhideWhenUsed/>
    <w:locked/>
    <w:rsid w:val="0010735E"/>
    <w:pPr>
      <w:framePr w:w="4320" w:h="2160" w:hRule="exact" w:hSpace="141" w:wrap="auto" w:hAnchor="page" w:xAlign="center" w:yAlign="bottom"/>
      <w:spacing w:before="0" w:after="0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semiHidden/>
    <w:unhideWhenUsed/>
    <w:locked/>
    <w:rsid w:val="0010735E"/>
    <w:pPr>
      <w:spacing w:before="0"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locked/>
    <w:rsid w:val="001073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1073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10735E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10735E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10735E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10735E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10735E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10735E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locked/>
    <w:rsid w:val="0010735E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0735E"/>
    <w:rPr>
      <w:rFonts w:ascii="Tahoma" w:hAnsi="Tahoma"/>
      <w:i/>
      <w:iCs/>
      <w:color w:val="000000" w:themeColor="text1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locked/>
    <w:rsid w:val="006B4B27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A72034"/>
    <w:rPr>
      <w:rFonts w:ascii="Tahoma" w:hAnsi="Tahoma"/>
      <w:color w:val="000000" w:themeColor="text1"/>
      <w:szCs w:val="24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locked/>
    <w:rsid w:val="00AE2B9F"/>
    <w:rPr>
      <w:vertAlign w:val="superscript"/>
    </w:rPr>
  </w:style>
  <w:style w:type="paragraph" w:styleId="berarbeitung">
    <w:name w:val="Revision"/>
    <w:hidden/>
    <w:uiPriority w:val="99"/>
    <w:semiHidden/>
    <w:rsid w:val="00785D7D"/>
    <w:rPr>
      <w:rFonts w:ascii="Tahoma" w:hAnsi="Tahoma"/>
      <w:color w:val="000000" w:themeColor="text1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g.gv.at/ueber-uns/tarif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ionen@basg.gv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31\AppData\Local\Temp\notes07BA69\7448_03_AGES_Leervorlage_ohne_Fu&#223;zeile_Hochformat_deuts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8485B-52EB-4A78-885E-3B427641A61D}"/>
      </w:docPartPr>
      <w:docPartBody>
        <w:p w:rsidR="00F50731" w:rsidRDefault="00E16FFB">
          <w:r w:rsidRPr="003A23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EADEFF8D494814842A5B2B9B694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D977D-5960-45C8-BB0F-E48F25A1BCA6}"/>
      </w:docPartPr>
      <w:docPartBody>
        <w:p w:rsidR="003F565D" w:rsidRDefault="00AB216A" w:rsidP="00AB216A">
          <w:pPr>
            <w:pStyle w:val="1AEADEFF8D494814842A5B2B9B694ED2"/>
          </w:pPr>
          <w:r w:rsidRPr="003A23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4CBEF8E5FB413C85F3643B839E0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0CB0-0B6B-44EC-A4BB-97FBC84E5036}"/>
      </w:docPartPr>
      <w:docPartBody>
        <w:p w:rsidR="003F565D" w:rsidRDefault="00AB216A" w:rsidP="00AB216A">
          <w:pPr>
            <w:pStyle w:val="A54CBEF8E5FB413C85F3643B839E0E4D"/>
          </w:pPr>
          <w:r w:rsidRPr="003A23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16ABA201924276B7917913DA72F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A3F1F-F557-4782-A072-79011DA2CFF3}"/>
      </w:docPartPr>
      <w:docPartBody>
        <w:p w:rsidR="00130D94" w:rsidRDefault="007712DB" w:rsidP="007712DB">
          <w:pPr>
            <w:pStyle w:val="1C16ABA201924276B7917913DA72F7DA"/>
          </w:pPr>
          <w:r w:rsidRPr="003A23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F7E6705837400BBB03F283DB8EB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04C02-C34E-4037-B83D-04BCDAE10652}"/>
      </w:docPartPr>
      <w:docPartBody>
        <w:p w:rsidR="00130D94" w:rsidRDefault="007712DB" w:rsidP="007712DB">
          <w:pPr>
            <w:pStyle w:val="31F7E6705837400BBB03F283DB8EBDEB"/>
          </w:pPr>
          <w:r w:rsidRPr="003A239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FFB"/>
    <w:rsid w:val="00130D94"/>
    <w:rsid w:val="003F565D"/>
    <w:rsid w:val="007712DB"/>
    <w:rsid w:val="00781BD7"/>
    <w:rsid w:val="00AB216A"/>
    <w:rsid w:val="00E16FFB"/>
    <w:rsid w:val="00F5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12DB"/>
    <w:rPr>
      <w:color w:val="808080"/>
    </w:rPr>
  </w:style>
  <w:style w:type="paragraph" w:customStyle="1" w:styleId="1AEADEFF8D494814842A5B2B9B694ED2">
    <w:name w:val="1AEADEFF8D494814842A5B2B9B694ED2"/>
    <w:rsid w:val="00AB216A"/>
    <w:pPr>
      <w:spacing w:after="160" w:line="259" w:lineRule="auto"/>
    </w:pPr>
  </w:style>
  <w:style w:type="paragraph" w:customStyle="1" w:styleId="A54CBEF8E5FB413C85F3643B839E0E4D">
    <w:name w:val="A54CBEF8E5FB413C85F3643B839E0E4D"/>
    <w:rsid w:val="00AB216A"/>
    <w:pPr>
      <w:spacing w:after="160" w:line="259" w:lineRule="auto"/>
    </w:pPr>
  </w:style>
  <w:style w:type="paragraph" w:customStyle="1" w:styleId="1C16ABA201924276B7917913DA72F7DA">
    <w:name w:val="1C16ABA201924276B7917913DA72F7DA"/>
    <w:rsid w:val="007712DB"/>
    <w:pPr>
      <w:spacing w:after="160" w:line="259" w:lineRule="auto"/>
    </w:pPr>
  </w:style>
  <w:style w:type="paragraph" w:customStyle="1" w:styleId="31F7E6705837400BBB03F283DB8EBDEB">
    <w:name w:val="31F7E6705837400BBB03F283DB8EBDEB"/>
    <w:rsid w:val="007712D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A193-2B15-49BD-B769-C48E012A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7448_03_AGES_Leervorlage_ohne_Fußzeile_Hochformat_deutsch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 Standardvorlage englisch</vt:lpstr>
    </vt:vector>
  </TitlesOfParts>
  <Company>AGES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 Standardvorlage englisch</dc:title>
  <dc:creator>Hofer Hanna</dc:creator>
  <cp:lastModifiedBy>Hofbauer Simone</cp:lastModifiedBy>
  <cp:revision>24</cp:revision>
  <cp:lastPrinted>2017-07-19T14:21:00Z</cp:lastPrinted>
  <dcterms:created xsi:type="dcterms:W3CDTF">2017-07-19T13:58:00Z</dcterms:created>
  <dcterms:modified xsi:type="dcterms:W3CDTF">2024-05-16T10:53:00Z</dcterms:modified>
</cp:coreProperties>
</file>